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F73" w:rsidRPr="005C3B3C" w:rsidRDefault="00542F73" w:rsidP="00821500">
      <w:pPr>
        <w:pStyle w:val="Overskrift1"/>
        <w:rPr>
          <w:b w:val="0"/>
        </w:rPr>
      </w:pPr>
    </w:p>
    <w:p w:rsidR="00AD572C" w:rsidRDefault="00AD572C" w:rsidP="00AD572C">
      <w:pPr>
        <w:widowControl w:val="0"/>
        <w:spacing w:before="40" w:line="240" w:lineRule="auto"/>
        <w:ind w:right="2257"/>
        <w:rPr>
          <w:rFonts w:eastAsia="Arial" w:cs="Arial"/>
          <w:b/>
          <w:bCs/>
          <w:spacing w:val="48"/>
          <w:w w:val="99"/>
          <w:kern w:val="0"/>
          <w:sz w:val="28"/>
          <w:szCs w:val="28"/>
        </w:rPr>
      </w:pPr>
      <w:r w:rsidRPr="00A10E2B">
        <w:rPr>
          <w:rFonts w:eastAsia="Arial" w:cs="Arial"/>
          <w:b/>
          <w:bCs/>
          <w:kern w:val="0"/>
          <w:sz w:val="28"/>
          <w:szCs w:val="28"/>
        </w:rPr>
        <w:t>Ansøgningsskema</w:t>
      </w:r>
      <w:r w:rsidRPr="00A10E2B">
        <w:rPr>
          <w:rFonts w:eastAsia="Arial" w:cs="Arial"/>
          <w:b/>
          <w:bCs/>
          <w:spacing w:val="-14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kern w:val="0"/>
          <w:sz w:val="28"/>
          <w:szCs w:val="28"/>
        </w:rPr>
        <w:t>-</w:t>
      </w:r>
      <w:r w:rsidRPr="00A10E2B">
        <w:rPr>
          <w:rFonts w:eastAsia="Arial" w:cs="Arial"/>
          <w:b/>
          <w:bCs/>
          <w:spacing w:val="-9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kern w:val="0"/>
          <w:sz w:val="28"/>
          <w:szCs w:val="28"/>
        </w:rPr>
        <w:t>godkendelse</w:t>
      </w:r>
      <w:r w:rsidRPr="00A10E2B">
        <w:rPr>
          <w:rFonts w:eastAsia="Arial" w:cs="Arial"/>
          <w:b/>
          <w:bCs/>
          <w:spacing w:val="-8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spacing w:val="-1"/>
          <w:kern w:val="0"/>
          <w:sz w:val="28"/>
          <w:szCs w:val="28"/>
        </w:rPr>
        <w:t>af</w:t>
      </w:r>
      <w:r w:rsidRPr="00A10E2B">
        <w:rPr>
          <w:rFonts w:eastAsia="Arial" w:cs="Arial"/>
          <w:b/>
          <w:bCs/>
          <w:spacing w:val="-9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kern w:val="0"/>
          <w:sz w:val="28"/>
          <w:szCs w:val="28"/>
        </w:rPr>
        <w:t>privat</w:t>
      </w:r>
      <w:r w:rsidRPr="00A10E2B">
        <w:rPr>
          <w:rFonts w:eastAsia="Arial" w:cs="Arial"/>
          <w:b/>
          <w:bCs/>
          <w:spacing w:val="-14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kern w:val="0"/>
          <w:sz w:val="28"/>
          <w:szCs w:val="28"/>
        </w:rPr>
        <w:t>leverandør</w:t>
      </w:r>
      <w:r w:rsidRPr="00A10E2B">
        <w:rPr>
          <w:rFonts w:eastAsia="Arial" w:cs="Arial"/>
          <w:b/>
          <w:bCs/>
          <w:spacing w:val="-10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spacing w:val="-1"/>
          <w:kern w:val="0"/>
          <w:sz w:val="28"/>
          <w:szCs w:val="28"/>
        </w:rPr>
        <w:t>af</w:t>
      </w:r>
      <w:r w:rsidRPr="00A10E2B">
        <w:rPr>
          <w:rFonts w:eastAsia="Arial" w:cs="Arial"/>
          <w:b/>
          <w:bCs/>
          <w:spacing w:val="-9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kern w:val="0"/>
          <w:sz w:val="28"/>
          <w:szCs w:val="28"/>
        </w:rPr>
        <w:t>dagtilbud</w:t>
      </w:r>
      <w:r w:rsidRPr="00A10E2B">
        <w:rPr>
          <w:rFonts w:eastAsia="Arial" w:cs="Arial"/>
          <w:b/>
          <w:bCs/>
          <w:spacing w:val="-13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kern w:val="0"/>
          <w:sz w:val="28"/>
          <w:szCs w:val="28"/>
        </w:rPr>
        <w:t>i</w:t>
      </w:r>
      <w:r w:rsidRPr="00A10E2B">
        <w:rPr>
          <w:rFonts w:eastAsia="Arial" w:cs="Arial"/>
          <w:b/>
          <w:bCs/>
          <w:spacing w:val="-8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kern w:val="0"/>
          <w:sz w:val="28"/>
          <w:szCs w:val="28"/>
        </w:rPr>
        <w:t>Stevns</w:t>
      </w:r>
      <w:r w:rsidRPr="00A10E2B">
        <w:rPr>
          <w:rFonts w:eastAsia="Arial" w:cs="Arial"/>
          <w:b/>
          <w:bCs/>
          <w:spacing w:val="-14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kern w:val="0"/>
          <w:sz w:val="28"/>
          <w:szCs w:val="28"/>
        </w:rPr>
        <w:t>Kommune</w:t>
      </w:r>
      <w:r w:rsidRPr="00A10E2B">
        <w:rPr>
          <w:rFonts w:eastAsia="Arial" w:cs="Arial"/>
          <w:b/>
          <w:bCs/>
          <w:spacing w:val="48"/>
          <w:w w:val="99"/>
          <w:kern w:val="0"/>
          <w:sz w:val="28"/>
          <w:szCs w:val="28"/>
        </w:rPr>
        <w:t xml:space="preserve"> </w:t>
      </w:r>
    </w:p>
    <w:p w:rsidR="009461A8" w:rsidRPr="00AD572C" w:rsidRDefault="00AD572C" w:rsidP="00AD572C">
      <w:r w:rsidRPr="00A10E2B">
        <w:rPr>
          <w:rFonts w:eastAsia="Arial" w:cs="Arial"/>
          <w:b/>
          <w:bCs/>
          <w:kern w:val="0"/>
          <w:sz w:val="28"/>
          <w:szCs w:val="28"/>
        </w:rPr>
        <w:t>(Dagtilbudsloven</w:t>
      </w:r>
      <w:r w:rsidRPr="00A10E2B">
        <w:rPr>
          <w:rFonts w:eastAsia="Arial" w:cs="Arial"/>
          <w:b/>
          <w:bCs/>
          <w:spacing w:val="-28"/>
          <w:kern w:val="0"/>
          <w:sz w:val="28"/>
          <w:szCs w:val="28"/>
        </w:rPr>
        <w:t xml:space="preserve"> </w:t>
      </w:r>
      <w:r w:rsidRPr="00A10E2B">
        <w:rPr>
          <w:rFonts w:eastAsia="Arial" w:cs="Arial"/>
          <w:b/>
          <w:bCs/>
          <w:spacing w:val="-1"/>
          <w:kern w:val="0"/>
          <w:sz w:val="28"/>
          <w:szCs w:val="28"/>
        </w:rPr>
        <w:t>§19)</w:t>
      </w:r>
    </w:p>
    <w:p w:rsidR="00FC0088" w:rsidRDefault="00FC0088" w:rsidP="00382FA0"/>
    <w:p w:rsidR="00AD572C" w:rsidRDefault="00AD572C" w:rsidP="00382FA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95"/>
        <w:gridCol w:w="6023"/>
        <w:gridCol w:w="1767"/>
        <w:gridCol w:w="3895"/>
      </w:tblGrid>
      <w:tr w:rsidR="00AD572C" w:rsidTr="004E1CB7">
        <w:tc>
          <w:tcPr>
            <w:tcW w:w="3895" w:type="dxa"/>
          </w:tcPr>
          <w:p w:rsidR="00AD572C" w:rsidRDefault="00AD572C" w:rsidP="00382FA0"/>
        </w:tc>
        <w:tc>
          <w:tcPr>
            <w:tcW w:w="6023" w:type="dxa"/>
          </w:tcPr>
          <w:p w:rsidR="00AD572C" w:rsidRDefault="00AD572C" w:rsidP="00382FA0"/>
        </w:tc>
        <w:tc>
          <w:tcPr>
            <w:tcW w:w="5662" w:type="dxa"/>
            <w:gridSpan w:val="2"/>
          </w:tcPr>
          <w:p w:rsidR="00AD572C" w:rsidRPr="00AD572C" w:rsidRDefault="00AD572C" w:rsidP="00382FA0">
            <w:pPr>
              <w:rPr>
                <w:b/>
              </w:rPr>
            </w:pPr>
            <w:r>
              <w:rPr>
                <w:b/>
              </w:rPr>
              <w:t>Forbeholdt kommunen</w:t>
            </w:r>
          </w:p>
        </w:tc>
      </w:tr>
      <w:tr w:rsidR="00AD572C" w:rsidTr="00AD572C">
        <w:tc>
          <w:tcPr>
            <w:tcW w:w="3895" w:type="dxa"/>
          </w:tcPr>
          <w:p w:rsidR="00AD572C" w:rsidRPr="005C3B3C" w:rsidRDefault="005C3B3C" w:rsidP="00382FA0">
            <w:pPr>
              <w:rPr>
                <w:b/>
              </w:rPr>
            </w:pPr>
            <w:r w:rsidRPr="00A10E2B">
              <w:rPr>
                <w:rFonts w:hAnsiTheme="minorHAnsi"/>
                <w:b/>
                <w:spacing w:val="-1"/>
                <w:kern w:val="0"/>
              </w:rPr>
              <w:t>Generelle</w:t>
            </w:r>
            <w:r w:rsidRPr="00A10E2B">
              <w:rPr>
                <w:rFonts w:hAnsiTheme="minorHAnsi"/>
                <w:b/>
                <w:spacing w:val="-5"/>
                <w:kern w:val="0"/>
              </w:rPr>
              <w:t xml:space="preserve"> </w:t>
            </w:r>
            <w:r w:rsidRPr="00A10E2B">
              <w:rPr>
                <w:rFonts w:hAnsiTheme="minorHAnsi"/>
                <w:b/>
                <w:spacing w:val="-2"/>
                <w:kern w:val="0"/>
              </w:rPr>
              <w:t>oplysninger</w:t>
            </w:r>
          </w:p>
        </w:tc>
        <w:tc>
          <w:tcPr>
            <w:tcW w:w="6023" w:type="dxa"/>
          </w:tcPr>
          <w:p w:rsidR="00AD572C" w:rsidRPr="005C3B3C" w:rsidRDefault="005C3B3C" w:rsidP="00382FA0">
            <w:pPr>
              <w:rPr>
                <w:b/>
              </w:rPr>
            </w:pPr>
            <w:r w:rsidRPr="00A10E2B">
              <w:rPr>
                <w:b/>
                <w:spacing w:val="-1"/>
                <w:kern w:val="0"/>
              </w:rPr>
              <w:t>Udfyldes</w:t>
            </w:r>
            <w:r w:rsidRPr="00A10E2B">
              <w:rPr>
                <w:b/>
                <w:kern w:val="0"/>
              </w:rPr>
              <w:t xml:space="preserve"> </w:t>
            </w:r>
            <w:r w:rsidRPr="00A10E2B">
              <w:rPr>
                <w:b/>
                <w:spacing w:val="-1"/>
                <w:kern w:val="0"/>
              </w:rPr>
              <w:t>af</w:t>
            </w:r>
            <w:r w:rsidRPr="00A10E2B">
              <w:rPr>
                <w:b/>
                <w:spacing w:val="-3"/>
                <w:kern w:val="0"/>
              </w:rPr>
              <w:t xml:space="preserve"> </w:t>
            </w:r>
            <w:r w:rsidRPr="00A10E2B">
              <w:rPr>
                <w:b/>
                <w:spacing w:val="-2"/>
                <w:kern w:val="0"/>
              </w:rPr>
              <w:t>ansøger/vedlægges</w:t>
            </w:r>
          </w:p>
        </w:tc>
        <w:tc>
          <w:tcPr>
            <w:tcW w:w="1767" w:type="dxa"/>
          </w:tcPr>
          <w:p w:rsidR="00AD572C" w:rsidRPr="005C3B3C" w:rsidRDefault="005C3B3C" w:rsidP="00382FA0">
            <w:pPr>
              <w:rPr>
                <w:b/>
              </w:rPr>
            </w:pPr>
            <w:r w:rsidRPr="005C3B3C">
              <w:rPr>
                <w:b/>
              </w:rPr>
              <w:t>Vedlægges</w:t>
            </w:r>
          </w:p>
        </w:tc>
        <w:tc>
          <w:tcPr>
            <w:tcW w:w="3895" w:type="dxa"/>
          </w:tcPr>
          <w:p w:rsidR="00AD572C" w:rsidRPr="005C3B3C" w:rsidRDefault="005C3B3C" w:rsidP="00382FA0">
            <w:pPr>
              <w:rPr>
                <w:b/>
              </w:rPr>
            </w:pPr>
            <w:r w:rsidRPr="005C3B3C">
              <w:rPr>
                <w:b/>
              </w:rPr>
              <w:t>Bemærkninger</w:t>
            </w:r>
          </w:p>
        </w:tc>
      </w:tr>
      <w:tr w:rsidR="00AD572C" w:rsidTr="00AD572C">
        <w:tc>
          <w:tcPr>
            <w:tcW w:w="3895" w:type="dxa"/>
          </w:tcPr>
          <w:p w:rsidR="005C3B3C" w:rsidRPr="00A10E2B" w:rsidRDefault="005C3B3C" w:rsidP="005C3B3C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1"/>
                <w:kern w:val="0"/>
              </w:rPr>
              <w:t>1.</w:t>
            </w:r>
          </w:p>
          <w:p w:rsidR="00AD572C" w:rsidRDefault="005C3B3C" w:rsidP="005C3B3C">
            <w:r w:rsidRPr="00A10E2B">
              <w:rPr>
                <w:rFonts w:hAnsiTheme="minorHAnsi"/>
                <w:spacing w:val="-1"/>
                <w:kern w:val="0"/>
              </w:rPr>
              <w:t>Vedlagt</w:t>
            </w:r>
            <w:r w:rsidRPr="00A10E2B">
              <w:rPr>
                <w:rFonts w:hAnsiTheme="minorHAnsi"/>
                <w:spacing w:val="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2"/>
                <w:kern w:val="0"/>
              </w:rPr>
              <w:t>dokumentation</w:t>
            </w:r>
            <w:r w:rsidRPr="00A10E2B">
              <w:rPr>
                <w:rFonts w:hAnsiTheme="minorHAnsi"/>
                <w:spacing w:val="-5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for</w:t>
            </w:r>
            <w:r w:rsidRPr="00A10E2B">
              <w:rPr>
                <w:rFonts w:hAnsiTheme="minorHAnsi"/>
                <w:spacing w:val="-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indbetalt</w:t>
            </w:r>
            <w:r w:rsidRPr="00A10E2B">
              <w:rPr>
                <w:rFonts w:hAnsiTheme="minorHAnsi"/>
                <w:spacing w:val="31"/>
                <w:kern w:val="0"/>
              </w:rPr>
              <w:t xml:space="preserve"> </w:t>
            </w:r>
            <w:r w:rsidR="00A3653E">
              <w:rPr>
                <w:rFonts w:hAnsiTheme="minorHAnsi"/>
                <w:spacing w:val="31"/>
                <w:kern w:val="0"/>
              </w:rPr>
              <w:t>d</w:t>
            </w:r>
            <w:r w:rsidRPr="00A10E2B">
              <w:rPr>
                <w:rFonts w:hAnsiTheme="minorHAnsi"/>
                <w:spacing w:val="-2"/>
                <w:kern w:val="0"/>
              </w:rPr>
              <w:t>epositum</w:t>
            </w:r>
            <w:r w:rsidRPr="00A10E2B">
              <w:rPr>
                <w:rFonts w:hAnsiTheme="minorHAnsi"/>
                <w:spacing w:val="6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2"/>
                <w:kern w:val="0"/>
              </w:rPr>
              <w:t>30.000</w:t>
            </w:r>
            <w:r w:rsidR="00A3653E">
              <w:rPr>
                <w:rFonts w:hAnsiTheme="minorHAnsi"/>
                <w:spacing w:val="-2"/>
                <w:kern w:val="0"/>
              </w:rPr>
              <w:t xml:space="preserve"> kr.</w:t>
            </w:r>
          </w:p>
        </w:tc>
        <w:tc>
          <w:tcPr>
            <w:tcW w:w="6023" w:type="dxa"/>
          </w:tcPr>
          <w:p w:rsidR="00AD572C" w:rsidRDefault="00AD572C" w:rsidP="00382FA0"/>
        </w:tc>
        <w:tc>
          <w:tcPr>
            <w:tcW w:w="1767" w:type="dxa"/>
          </w:tcPr>
          <w:p w:rsidR="00AD572C" w:rsidRDefault="00AD572C" w:rsidP="00382FA0"/>
        </w:tc>
        <w:tc>
          <w:tcPr>
            <w:tcW w:w="3895" w:type="dxa"/>
          </w:tcPr>
          <w:p w:rsidR="00AD572C" w:rsidRDefault="00AD572C" w:rsidP="00382FA0"/>
        </w:tc>
      </w:tr>
      <w:tr w:rsidR="00AD572C" w:rsidTr="00AD572C">
        <w:tc>
          <w:tcPr>
            <w:tcW w:w="3895" w:type="dxa"/>
          </w:tcPr>
          <w:p w:rsidR="00AD572C" w:rsidRDefault="00AD572C" w:rsidP="00382FA0"/>
        </w:tc>
        <w:tc>
          <w:tcPr>
            <w:tcW w:w="6023" w:type="dxa"/>
          </w:tcPr>
          <w:p w:rsidR="00AD572C" w:rsidRDefault="00AD572C" w:rsidP="00382FA0"/>
        </w:tc>
        <w:tc>
          <w:tcPr>
            <w:tcW w:w="1767" w:type="dxa"/>
          </w:tcPr>
          <w:p w:rsidR="00AD572C" w:rsidRDefault="00AD572C" w:rsidP="00382FA0"/>
        </w:tc>
        <w:tc>
          <w:tcPr>
            <w:tcW w:w="3895" w:type="dxa"/>
          </w:tcPr>
          <w:p w:rsidR="00AD572C" w:rsidRDefault="00AD572C" w:rsidP="00382FA0"/>
        </w:tc>
      </w:tr>
      <w:tr w:rsidR="00AD572C" w:rsidTr="00AD572C">
        <w:tc>
          <w:tcPr>
            <w:tcW w:w="3895" w:type="dxa"/>
          </w:tcPr>
          <w:p w:rsidR="005C3B3C" w:rsidRPr="00A10E2B" w:rsidRDefault="005C3B3C" w:rsidP="005C3B3C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bookmarkStart w:id="0" w:name="_Hlk18479482"/>
            <w:r w:rsidRPr="00A10E2B">
              <w:rPr>
                <w:rFonts w:hAnsiTheme="minorHAnsi"/>
                <w:spacing w:val="-1"/>
                <w:kern w:val="0"/>
              </w:rPr>
              <w:t>2.</w:t>
            </w:r>
          </w:p>
          <w:p w:rsidR="00AD572C" w:rsidRDefault="005C3B3C" w:rsidP="005C3B3C">
            <w:r w:rsidRPr="00A10E2B">
              <w:rPr>
                <w:kern w:val="0"/>
              </w:rPr>
              <w:t xml:space="preserve">Navn </w:t>
            </w:r>
            <w:r w:rsidRPr="00A10E2B">
              <w:rPr>
                <w:spacing w:val="-1"/>
                <w:kern w:val="0"/>
              </w:rPr>
              <w:t>på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ansøger</w:t>
            </w:r>
            <w:bookmarkEnd w:id="0"/>
          </w:p>
        </w:tc>
        <w:tc>
          <w:tcPr>
            <w:tcW w:w="6023" w:type="dxa"/>
          </w:tcPr>
          <w:p w:rsidR="00AD572C" w:rsidRDefault="00AD572C" w:rsidP="00382FA0"/>
        </w:tc>
        <w:tc>
          <w:tcPr>
            <w:tcW w:w="1767" w:type="dxa"/>
          </w:tcPr>
          <w:p w:rsidR="00AD572C" w:rsidRDefault="00AD572C" w:rsidP="00382FA0"/>
        </w:tc>
        <w:tc>
          <w:tcPr>
            <w:tcW w:w="3895" w:type="dxa"/>
          </w:tcPr>
          <w:p w:rsidR="00AD572C" w:rsidRDefault="00AD572C" w:rsidP="00382FA0"/>
        </w:tc>
      </w:tr>
      <w:tr w:rsidR="00AD572C" w:rsidTr="00AD572C">
        <w:tc>
          <w:tcPr>
            <w:tcW w:w="3895" w:type="dxa"/>
          </w:tcPr>
          <w:p w:rsidR="00AD572C" w:rsidRDefault="005C3B3C" w:rsidP="00382FA0">
            <w:r w:rsidRPr="00A10E2B">
              <w:rPr>
                <w:spacing w:val="-2"/>
                <w:kern w:val="0"/>
              </w:rPr>
              <w:t>Adresse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på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ansøger</w:t>
            </w:r>
          </w:p>
        </w:tc>
        <w:tc>
          <w:tcPr>
            <w:tcW w:w="6023" w:type="dxa"/>
          </w:tcPr>
          <w:p w:rsidR="00AD572C" w:rsidRDefault="00AD572C" w:rsidP="00382FA0"/>
        </w:tc>
        <w:tc>
          <w:tcPr>
            <w:tcW w:w="1767" w:type="dxa"/>
          </w:tcPr>
          <w:p w:rsidR="00AD572C" w:rsidRDefault="00AD572C" w:rsidP="00382FA0"/>
        </w:tc>
        <w:tc>
          <w:tcPr>
            <w:tcW w:w="3895" w:type="dxa"/>
          </w:tcPr>
          <w:p w:rsidR="00AD572C" w:rsidRDefault="00AD572C" w:rsidP="00382FA0"/>
        </w:tc>
      </w:tr>
      <w:tr w:rsidR="00AD572C" w:rsidTr="00AD572C">
        <w:tc>
          <w:tcPr>
            <w:tcW w:w="3895" w:type="dxa"/>
          </w:tcPr>
          <w:p w:rsidR="00AD572C" w:rsidRDefault="005C3B3C" w:rsidP="00382FA0">
            <w:r w:rsidRPr="00A10E2B">
              <w:rPr>
                <w:spacing w:val="-1"/>
                <w:kern w:val="0"/>
              </w:rPr>
              <w:t>Telefonnr</w:t>
            </w:r>
            <w:r>
              <w:rPr>
                <w:spacing w:val="-1"/>
                <w:kern w:val="0"/>
              </w:rPr>
              <w:t>. til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ansøger</w:t>
            </w:r>
          </w:p>
        </w:tc>
        <w:tc>
          <w:tcPr>
            <w:tcW w:w="6023" w:type="dxa"/>
          </w:tcPr>
          <w:p w:rsidR="00AD572C" w:rsidRDefault="00AD572C" w:rsidP="00382FA0"/>
        </w:tc>
        <w:tc>
          <w:tcPr>
            <w:tcW w:w="1767" w:type="dxa"/>
          </w:tcPr>
          <w:p w:rsidR="00AD572C" w:rsidRDefault="00AD572C" w:rsidP="00382FA0"/>
        </w:tc>
        <w:tc>
          <w:tcPr>
            <w:tcW w:w="3895" w:type="dxa"/>
          </w:tcPr>
          <w:p w:rsidR="00AD572C" w:rsidRDefault="00AD572C" w:rsidP="00382FA0"/>
        </w:tc>
      </w:tr>
      <w:tr w:rsidR="00AD572C" w:rsidTr="00AD572C">
        <w:tc>
          <w:tcPr>
            <w:tcW w:w="3895" w:type="dxa"/>
          </w:tcPr>
          <w:p w:rsidR="00AD572C" w:rsidRDefault="005C3B3C" w:rsidP="00382FA0">
            <w:r>
              <w:t>Mailadresse til ansøger</w:t>
            </w:r>
          </w:p>
        </w:tc>
        <w:tc>
          <w:tcPr>
            <w:tcW w:w="6023" w:type="dxa"/>
          </w:tcPr>
          <w:p w:rsidR="00AD572C" w:rsidRDefault="00AD572C" w:rsidP="00382FA0"/>
        </w:tc>
        <w:tc>
          <w:tcPr>
            <w:tcW w:w="1767" w:type="dxa"/>
          </w:tcPr>
          <w:p w:rsidR="00AD572C" w:rsidRDefault="00AD572C" w:rsidP="00382FA0"/>
        </w:tc>
        <w:tc>
          <w:tcPr>
            <w:tcW w:w="3895" w:type="dxa"/>
          </w:tcPr>
          <w:p w:rsidR="00AD572C" w:rsidRDefault="00AD572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/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Pr="00A10E2B" w:rsidRDefault="005C3B3C" w:rsidP="005C3B3C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1"/>
                <w:kern w:val="0"/>
              </w:rPr>
              <w:t>3.</w:t>
            </w:r>
          </w:p>
          <w:p w:rsidR="005C3B3C" w:rsidRDefault="005C3B3C" w:rsidP="005C3B3C">
            <w:r w:rsidRPr="00A10E2B">
              <w:rPr>
                <w:spacing w:val="-2"/>
                <w:kern w:val="0"/>
              </w:rPr>
              <w:t>Adresse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på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 xml:space="preserve">bygning/grund </w:t>
            </w:r>
            <w:r w:rsidRPr="00A10E2B">
              <w:rPr>
                <w:spacing w:val="1"/>
                <w:kern w:val="0"/>
              </w:rPr>
              <w:t>for</w:t>
            </w:r>
            <w:r w:rsidRPr="00A10E2B">
              <w:rPr>
                <w:spacing w:val="-8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fremtidigt</w:t>
            </w:r>
            <w:r w:rsidRPr="00A10E2B">
              <w:rPr>
                <w:spacing w:val="30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privat</w:t>
            </w:r>
            <w:r w:rsidRPr="00A10E2B">
              <w:rPr>
                <w:spacing w:val="-2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dagtilbud</w:t>
            </w:r>
          </w:p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>
            <w:r w:rsidRPr="00A10E2B">
              <w:rPr>
                <w:spacing w:val="-1"/>
                <w:kern w:val="0"/>
              </w:rPr>
              <w:t>Beskrivelse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4"/>
                <w:kern w:val="0"/>
              </w:rPr>
              <w:t>af</w:t>
            </w:r>
            <w:r w:rsidRPr="00A10E2B">
              <w:rPr>
                <w:spacing w:val="8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kvaliteten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4"/>
                <w:kern w:val="0"/>
              </w:rPr>
              <w:t>af</w:t>
            </w:r>
            <w:r w:rsidRPr="00A10E2B">
              <w:rPr>
                <w:spacing w:val="8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de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fysiske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rammer</w:t>
            </w:r>
            <w:r w:rsidRPr="00A10E2B">
              <w:rPr>
                <w:spacing w:val="26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vedlægges</w:t>
            </w:r>
          </w:p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>
            <w:r w:rsidRPr="00A10E2B">
              <w:rPr>
                <w:spacing w:val="-1"/>
                <w:kern w:val="0"/>
              </w:rPr>
              <w:t>Dokumentation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for</w:t>
            </w:r>
            <w:r w:rsidRPr="00A10E2B">
              <w:rPr>
                <w:spacing w:val="1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godkendelse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af</w:t>
            </w:r>
            <w:r w:rsidRPr="00A10E2B">
              <w:rPr>
                <w:spacing w:val="2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brandtilsyn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vedlægges</w:t>
            </w:r>
          </w:p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>
            <w:r w:rsidRPr="00A10E2B">
              <w:rPr>
                <w:spacing w:val="-1"/>
                <w:kern w:val="0"/>
              </w:rPr>
              <w:t>Bygningsinspektør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2"/>
                <w:kern w:val="0"/>
              </w:rPr>
              <w:t>fra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kommunen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har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tilset</w:t>
            </w:r>
            <w:r w:rsidRPr="00A10E2B">
              <w:rPr>
                <w:spacing w:val="2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bygningen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og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dokumentation</w:t>
            </w:r>
            <w:r w:rsidRPr="00A10E2B">
              <w:rPr>
                <w:spacing w:val="-10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vedlægges</w:t>
            </w:r>
            <w:r w:rsidRPr="00A10E2B">
              <w:rPr>
                <w:spacing w:val="28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(evt.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planlagt besøgsdato</w:t>
            </w:r>
            <w:r w:rsidRPr="00A10E2B">
              <w:rPr>
                <w:kern w:val="0"/>
              </w:rPr>
              <w:t xml:space="preserve"> anføres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og</w:t>
            </w:r>
            <w:r w:rsidRPr="00A10E2B">
              <w:rPr>
                <w:spacing w:val="27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dokumentation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eftersendes)</w:t>
            </w:r>
          </w:p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/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Pr="00A10E2B" w:rsidRDefault="005C3B3C" w:rsidP="005C3B3C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1"/>
                <w:kern w:val="0"/>
              </w:rPr>
              <w:t>4.</w:t>
            </w:r>
          </w:p>
          <w:p w:rsidR="005C3B3C" w:rsidRDefault="005C3B3C" w:rsidP="005C3B3C">
            <w:r w:rsidRPr="00A10E2B">
              <w:rPr>
                <w:kern w:val="0"/>
              </w:rPr>
              <w:t xml:space="preserve">Navn </w:t>
            </w:r>
            <w:r w:rsidRPr="00A10E2B">
              <w:rPr>
                <w:spacing w:val="-1"/>
                <w:kern w:val="0"/>
              </w:rPr>
              <w:t>på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fremtidigt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 xml:space="preserve">privat </w:t>
            </w:r>
            <w:r w:rsidRPr="00A10E2B">
              <w:rPr>
                <w:spacing w:val="-1"/>
                <w:kern w:val="0"/>
              </w:rPr>
              <w:t>dagtilbud</w:t>
            </w:r>
          </w:p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/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Pr="00A10E2B" w:rsidRDefault="005C3B3C" w:rsidP="005C3B3C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1"/>
                <w:kern w:val="0"/>
              </w:rPr>
              <w:lastRenderedPageBreak/>
              <w:t>5.</w:t>
            </w:r>
          </w:p>
          <w:p w:rsidR="005C3B3C" w:rsidRDefault="005C3B3C" w:rsidP="005C3B3C">
            <w:r w:rsidRPr="00A10E2B">
              <w:rPr>
                <w:spacing w:val="-1"/>
                <w:kern w:val="0"/>
              </w:rPr>
              <w:t>Vedlagt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 xml:space="preserve">det </w:t>
            </w:r>
            <w:r w:rsidRPr="00A10E2B">
              <w:rPr>
                <w:spacing w:val="-1"/>
                <w:kern w:val="0"/>
              </w:rPr>
              <w:t>private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dagtilbuds</w:t>
            </w:r>
            <w:r w:rsidRPr="00A10E2B">
              <w:rPr>
                <w:spacing w:val="-9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vedtægter,</w:t>
            </w:r>
            <w:r w:rsidRPr="00A10E2B">
              <w:rPr>
                <w:spacing w:val="-2"/>
                <w:kern w:val="0"/>
              </w:rPr>
              <w:t xml:space="preserve"> evt.</w:t>
            </w:r>
            <w:r w:rsidRPr="00A10E2B">
              <w:rPr>
                <w:spacing w:val="25"/>
                <w:kern w:val="0"/>
              </w:rPr>
              <w:t xml:space="preserve"> </w:t>
            </w:r>
            <w:r w:rsidRPr="00A10E2B">
              <w:rPr>
                <w:kern w:val="0"/>
              </w:rPr>
              <w:t>i</w:t>
            </w:r>
            <w:r w:rsidRPr="00A10E2B">
              <w:rPr>
                <w:spacing w:val="5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 xml:space="preserve">udkast, </w:t>
            </w:r>
            <w:r w:rsidRPr="00A10E2B">
              <w:rPr>
                <w:kern w:val="0"/>
              </w:rPr>
              <w:t>men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de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endelige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vedtægter</w:t>
            </w:r>
            <w:r w:rsidRPr="00A10E2B">
              <w:rPr>
                <w:spacing w:val="1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skal</w:t>
            </w:r>
            <w:r w:rsidRPr="00A10E2B">
              <w:rPr>
                <w:spacing w:val="39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foreligge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og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godkendes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2"/>
                <w:kern w:val="0"/>
              </w:rPr>
              <w:t>før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opstart.</w:t>
            </w:r>
          </w:p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/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>
            <w:r w:rsidRPr="00A10E2B">
              <w:rPr>
                <w:rFonts w:hAnsiTheme="minorHAnsi"/>
                <w:b/>
                <w:spacing w:val="-1"/>
                <w:kern w:val="0"/>
              </w:rPr>
              <w:t>Specifikke</w:t>
            </w:r>
            <w:r w:rsidRPr="00A10E2B">
              <w:rPr>
                <w:rFonts w:hAnsiTheme="minorHAnsi"/>
                <w:b/>
                <w:spacing w:val="-5"/>
                <w:kern w:val="0"/>
              </w:rPr>
              <w:t xml:space="preserve"> </w:t>
            </w:r>
            <w:r w:rsidRPr="00A10E2B">
              <w:rPr>
                <w:rFonts w:hAnsiTheme="minorHAnsi"/>
                <w:b/>
                <w:spacing w:val="-2"/>
                <w:kern w:val="0"/>
              </w:rPr>
              <w:t>oplysninger</w:t>
            </w:r>
          </w:p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C5085D" w:rsidRPr="00A10E2B" w:rsidRDefault="00C5085D" w:rsidP="00C5085D">
            <w:pPr>
              <w:spacing w:line="224" w:lineRule="exact"/>
              <w:ind w:left="104"/>
              <w:jc w:val="both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b/>
                <w:spacing w:val="-1"/>
                <w:kern w:val="0"/>
              </w:rPr>
              <w:t>6.</w:t>
            </w:r>
          </w:p>
          <w:p w:rsidR="00C5085D" w:rsidRPr="00A10E2B" w:rsidRDefault="00C5085D" w:rsidP="00C5085D">
            <w:pPr>
              <w:spacing w:line="240" w:lineRule="auto"/>
              <w:ind w:right="208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spacing w:val="-1"/>
                <w:kern w:val="0"/>
              </w:rPr>
              <w:t>Særskilt</w:t>
            </w:r>
            <w:r w:rsidRPr="00A10E2B">
              <w:rPr>
                <w:spacing w:val="-6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vedlægges: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(Evt.</w:t>
            </w:r>
            <w:r w:rsidRPr="00A10E2B">
              <w:rPr>
                <w:spacing w:val="-2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tydeligt</w:t>
            </w:r>
            <w:r w:rsidRPr="00A10E2B">
              <w:rPr>
                <w:spacing w:val="-2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og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adskilt</w:t>
            </w:r>
            <w:r w:rsidRPr="00A10E2B">
              <w:rPr>
                <w:spacing w:val="25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formuleret</w:t>
            </w:r>
            <w:r w:rsidRPr="00A10E2B">
              <w:rPr>
                <w:spacing w:val="-6"/>
                <w:kern w:val="0"/>
              </w:rPr>
              <w:t xml:space="preserve"> </w:t>
            </w:r>
            <w:r w:rsidRPr="00A10E2B">
              <w:rPr>
                <w:kern w:val="0"/>
              </w:rPr>
              <w:t xml:space="preserve">i </w:t>
            </w:r>
            <w:r w:rsidRPr="00A10E2B">
              <w:rPr>
                <w:spacing w:val="-2"/>
                <w:kern w:val="0"/>
              </w:rPr>
              <w:t>vedtægterne)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ind w:right="229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spacing w:val="-2"/>
                <w:kern w:val="0"/>
              </w:rPr>
              <w:t>Optagelsesregler,</w:t>
            </w:r>
            <w:r w:rsidRPr="00C5085D">
              <w:rPr>
                <w:spacing w:val="3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herunder</w:t>
            </w:r>
            <w:r w:rsidRPr="00C5085D">
              <w:rPr>
                <w:spacing w:val="1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målgrupper</w:t>
            </w:r>
            <w:r w:rsidRPr="00C5085D">
              <w:rPr>
                <w:spacing w:val="1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og</w:t>
            </w:r>
            <w:r w:rsidRPr="00C5085D">
              <w:rPr>
                <w:spacing w:val="31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evt.</w:t>
            </w:r>
            <w:r w:rsidRPr="00C5085D">
              <w:rPr>
                <w:spacing w:val="-2"/>
                <w:kern w:val="0"/>
              </w:rPr>
              <w:t xml:space="preserve"> fravalgsgrupper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jc w:val="both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rFonts w:hAnsiTheme="minorHAnsi"/>
                <w:spacing w:val="-2"/>
                <w:kern w:val="0"/>
              </w:rPr>
              <w:t>Antal</w:t>
            </w:r>
            <w:r w:rsidRPr="00C5085D">
              <w:rPr>
                <w:rFonts w:hAnsiTheme="minorHAnsi"/>
                <w:spacing w:val="5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3"/>
                <w:kern w:val="0"/>
              </w:rPr>
              <w:t>pladser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jc w:val="both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spacing w:val="-1"/>
                <w:kern w:val="0"/>
              </w:rPr>
              <w:t>Åbningstider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jc w:val="both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rFonts w:hAnsiTheme="minorHAnsi"/>
                <w:spacing w:val="-2"/>
                <w:kern w:val="0"/>
              </w:rPr>
              <w:t>Lukkedage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jc w:val="both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spacing w:val="-2"/>
                <w:kern w:val="0"/>
              </w:rPr>
              <w:t>Det</w:t>
            </w:r>
            <w:r w:rsidRPr="00C5085D">
              <w:rPr>
                <w:spacing w:val="3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pædagogiske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arbejde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ind w:right="207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spacing w:val="-1"/>
                <w:kern w:val="0"/>
              </w:rPr>
              <w:t>Erfaringer</w:t>
            </w:r>
            <w:r w:rsidRPr="00C5085D">
              <w:rPr>
                <w:spacing w:val="1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og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kompetencer</w:t>
            </w:r>
            <w:r w:rsidRPr="00C5085D">
              <w:rPr>
                <w:spacing w:val="1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der</w:t>
            </w:r>
            <w:r w:rsidRPr="00C5085D">
              <w:rPr>
                <w:spacing w:val="-3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vægtes</w:t>
            </w:r>
            <w:r w:rsidRPr="00C5085D">
              <w:rPr>
                <w:spacing w:val="-3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hos</w:t>
            </w:r>
            <w:r w:rsidRPr="00C5085D">
              <w:rPr>
                <w:spacing w:val="31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ansøgers</w:t>
            </w:r>
            <w:r w:rsidRPr="00C5085D">
              <w:rPr>
                <w:spacing w:val="-3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medarbejdere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jc w:val="both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spacing w:val="-2"/>
                <w:kern w:val="0"/>
              </w:rPr>
              <w:t>Forældreindflydelsen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before="2" w:line="237" w:lineRule="auto"/>
              <w:ind w:right="461"/>
              <w:jc w:val="both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spacing w:val="-1"/>
                <w:kern w:val="0"/>
              </w:rPr>
              <w:t>Personaletimer</w:t>
            </w:r>
            <w:r w:rsidRPr="00C5085D">
              <w:rPr>
                <w:spacing w:val="-8"/>
                <w:kern w:val="0"/>
              </w:rPr>
              <w:t xml:space="preserve"> </w:t>
            </w:r>
            <w:r w:rsidRPr="00C5085D">
              <w:rPr>
                <w:kern w:val="0"/>
              </w:rPr>
              <w:t xml:space="preserve">i </w:t>
            </w:r>
            <w:r w:rsidRPr="00C5085D">
              <w:rPr>
                <w:spacing w:val="-1"/>
                <w:kern w:val="0"/>
              </w:rPr>
              <w:t>forhold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til</w:t>
            </w:r>
            <w:r w:rsidRPr="00C5085D">
              <w:rPr>
                <w:spacing w:val="5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antal</w:t>
            </w:r>
            <w:r w:rsidRPr="00C5085D">
              <w:rPr>
                <w:spacing w:val="4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børn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og</w:t>
            </w:r>
            <w:r w:rsidRPr="00C5085D">
              <w:rPr>
                <w:spacing w:val="21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åbningstid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herunder</w:t>
            </w:r>
            <w:r w:rsidRPr="00C5085D">
              <w:rPr>
                <w:spacing w:val="1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beredskab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2"/>
                <w:kern w:val="0"/>
              </w:rPr>
              <w:t>ved</w:t>
            </w:r>
            <w:r w:rsidRPr="00C5085D">
              <w:rPr>
                <w:spacing w:val="-5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ferie,</w:t>
            </w:r>
            <w:r w:rsidRPr="00C5085D">
              <w:rPr>
                <w:spacing w:val="23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sygdom</w:t>
            </w:r>
            <w:r w:rsidRPr="00C5085D">
              <w:rPr>
                <w:spacing w:val="2"/>
                <w:kern w:val="0"/>
              </w:rPr>
              <w:t xml:space="preserve"> </w:t>
            </w:r>
            <w:r w:rsidRPr="00C5085D">
              <w:rPr>
                <w:spacing w:val="1"/>
                <w:kern w:val="0"/>
              </w:rPr>
              <w:t>mv.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before="1" w:line="240" w:lineRule="auto"/>
              <w:ind w:right="229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spacing w:val="-2"/>
                <w:kern w:val="0"/>
              </w:rPr>
              <w:t>Hvordan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ulønnet</w:t>
            </w:r>
            <w:r w:rsidRPr="00C5085D">
              <w:rPr>
                <w:spacing w:val="3"/>
                <w:kern w:val="0"/>
              </w:rPr>
              <w:t xml:space="preserve"> </w:t>
            </w:r>
            <w:r w:rsidRPr="00C5085D">
              <w:rPr>
                <w:spacing w:val="-3"/>
                <w:kern w:val="0"/>
              </w:rPr>
              <w:t>som</w:t>
            </w:r>
            <w:r w:rsidRPr="00C5085D">
              <w:rPr>
                <w:spacing w:val="1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lønnet</w:t>
            </w:r>
            <w:r w:rsidRPr="00C5085D">
              <w:rPr>
                <w:spacing w:val="3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pædagogiske</w:t>
            </w:r>
            <w:r w:rsidRPr="00C5085D">
              <w:rPr>
                <w:spacing w:val="47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praktikpladser</w:t>
            </w:r>
            <w:r w:rsidRPr="00C5085D">
              <w:rPr>
                <w:spacing w:val="1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kan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stilles</w:t>
            </w:r>
            <w:r w:rsidRPr="00C5085D">
              <w:rPr>
                <w:spacing w:val="-3"/>
                <w:kern w:val="0"/>
              </w:rPr>
              <w:t xml:space="preserve"> </w:t>
            </w:r>
            <w:r w:rsidRPr="00C5085D">
              <w:rPr>
                <w:spacing w:val="-2"/>
                <w:kern w:val="0"/>
              </w:rPr>
              <w:t>til</w:t>
            </w:r>
            <w:r w:rsidRPr="00C5085D">
              <w:rPr>
                <w:spacing w:val="5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rådighed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ind w:right="391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rFonts w:hAnsiTheme="minorHAnsi"/>
                <w:spacing w:val="-2"/>
                <w:kern w:val="0"/>
              </w:rPr>
              <w:t>Hvordan</w:t>
            </w:r>
            <w:r w:rsidRPr="00C5085D">
              <w:rPr>
                <w:rFonts w:hAnsiTheme="minorHAnsi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1"/>
                <w:kern w:val="0"/>
              </w:rPr>
              <w:t>institutionen</w:t>
            </w:r>
            <w:r w:rsidRPr="00C5085D">
              <w:rPr>
                <w:rFonts w:hAnsiTheme="minorHAnsi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1"/>
                <w:kern w:val="0"/>
              </w:rPr>
              <w:t>kan</w:t>
            </w:r>
            <w:r w:rsidRPr="00C5085D">
              <w:rPr>
                <w:rFonts w:hAnsiTheme="minorHAnsi"/>
                <w:spacing w:val="-5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1"/>
                <w:kern w:val="0"/>
              </w:rPr>
              <w:t>medvirke</w:t>
            </w:r>
            <w:r w:rsidRPr="00C5085D">
              <w:rPr>
                <w:rFonts w:hAnsiTheme="minorHAnsi"/>
                <w:spacing w:val="-5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1"/>
                <w:kern w:val="0"/>
              </w:rPr>
              <w:t>til</w:t>
            </w:r>
            <w:r w:rsidRPr="00C5085D">
              <w:rPr>
                <w:rFonts w:hAnsiTheme="minorHAnsi"/>
                <w:spacing w:val="27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2"/>
                <w:kern w:val="0"/>
              </w:rPr>
              <w:t>aktiveringsindsatsen</w:t>
            </w:r>
            <w:r w:rsidRPr="00C5085D">
              <w:rPr>
                <w:rFonts w:hAnsiTheme="minorHAnsi"/>
                <w:kern w:val="0"/>
              </w:rPr>
              <w:t xml:space="preserve"> overfor</w:t>
            </w:r>
            <w:r w:rsidRPr="00C5085D">
              <w:rPr>
                <w:rFonts w:hAnsiTheme="minorHAnsi"/>
                <w:spacing w:val="-3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1"/>
                <w:kern w:val="0"/>
              </w:rPr>
              <w:t>arbejdsledige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ind w:right="478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spacing w:val="-2"/>
                <w:kern w:val="0"/>
              </w:rPr>
              <w:t>Opkrævningsprocedure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og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størrelsen</w:t>
            </w:r>
            <w:r w:rsidRPr="00C5085D">
              <w:rPr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af</w:t>
            </w:r>
            <w:r w:rsidRPr="00C5085D">
              <w:rPr>
                <w:spacing w:val="27"/>
                <w:kern w:val="0"/>
              </w:rPr>
              <w:t xml:space="preserve"> </w:t>
            </w:r>
            <w:r w:rsidRPr="00C5085D">
              <w:rPr>
                <w:spacing w:val="-1"/>
                <w:kern w:val="0"/>
              </w:rPr>
              <w:t>forældrebetalingen</w:t>
            </w:r>
          </w:p>
          <w:p w:rsidR="00C5085D" w:rsidRPr="00C5085D" w:rsidRDefault="00C5085D" w:rsidP="00C5085D">
            <w:pPr>
              <w:pStyle w:val="Listeafsnit"/>
              <w:widowControl w:val="0"/>
              <w:numPr>
                <w:ilvl w:val="0"/>
                <w:numId w:val="2"/>
              </w:numPr>
              <w:tabs>
                <w:tab w:val="left" w:pos="230"/>
              </w:tabs>
              <w:spacing w:line="240" w:lineRule="auto"/>
              <w:ind w:right="478"/>
              <w:rPr>
                <w:rFonts w:eastAsia="Arial" w:cs="Arial"/>
                <w:kern w:val="0"/>
                <w:szCs w:val="20"/>
              </w:rPr>
            </w:pPr>
            <w:r w:rsidRPr="00C5085D">
              <w:rPr>
                <w:rFonts w:hAnsiTheme="minorHAnsi"/>
                <w:kern w:val="0"/>
              </w:rPr>
              <w:t>Hvad</w:t>
            </w:r>
            <w:r w:rsidRPr="00C5085D">
              <w:rPr>
                <w:rFonts w:hAnsiTheme="minorHAnsi"/>
                <w:spacing w:val="-5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2"/>
                <w:kern w:val="0"/>
              </w:rPr>
              <w:t>eventuelt</w:t>
            </w:r>
            <w:r w:rsidRPr="00C5085D">
              <w:rPr>
                <w:rFonts w:hAnsiTheme="minorHAnsi"/>
                <w:spacing w:val="3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2"/>
                <w:kern w:val="0"/>
              </w:rPr>
              <w:t>overskud</w:t>
            </w:r>
            <w:r w:rsidRPr="00C5085D">
              <w:rPr>
                <w:rFonts w:hAnsiTheme="minorHAnsi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2"/>
                <w:kern w:val="0"/>
              </w:rPr>
              <w:t>skal</w:t>
            </w:r>
            <w:r w:rsidRPr="00C5085D">
              <w:rPr>
                <w:rFonts w:hAnsiTheme="minorHAnsi"/>
                <w:spacing w:val="5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2"/>
                <w:kern w:val="0"/>
              </w:rPr>
              <w:t>bruges</w:t>
            </w:r>
            <w:r w:rsidRPr="00C5085D">
              <w:rPr>
                <w:rFonts w:hAnsiTheme="minorHAnsi"/>
                <w:spacing w:val="-3"/>
                <w:kern w:val="0"/>
              </w:rPr>
              <w:t xml:space="preserve"> </w:t>
            </w:r>
            <w:r w:rsidRPr="00C5085D">
              <w:rPr>
                <w:rFonts w:hAnsiTheme="minorHAnsi"/>
                <w:spacing w:val="-1"/>
                <w:kern w:val="0"/>
              </w:rPr>
              <w:t>til.</w:t>
            </w:r>
          </w:p>
          <w:p w:rsidR="005C3B3C" w:rsidRDefault="005C3B3C" w:rsidP="00382FA0"/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5C3B3C" w:rsidTr="00AD572C">
        <w:tc>
          <w:tcPr>
            <w:tcW w:w="3895" w:type="dxa"/>
          </w:tcPr>
          <w:p w:rsidR="005C3B3C" w:rsidRDefault="005C3B3C" w:rsidP="00382FA0"/>
        </w:tc>
        <w:tc>
          <w:tcPr>
            <w:tcW w:w="6023" w:type="dxa"/>
          </w:tcPr>
          <w:p w:rsidR="005C3B3C" w:rsidRDefault="005C3B3C" w:rsidP="00382FA0"/>
        </w:tc>
        <w:tc>
          <w:tcPr>
            <w:tcW w:w="1767" w:type="dxa"/>
          </w:tcPr>
          <w:p w:rsidR="005C3B3C" w:rsidRDefault="005C3B3C" w:rsidP="00382FA0"/>
        </w:tc>
        <w:tc>
          <w:tcPr>
            <w:tcW w:w="3895" w:type="dxa"/>
          </w:tcPr>
          <w:p w:rsidR="005C3B3C" w:rsidRDefault="005C3B3C" w:rsidP="00382FA0"/>
        </w:tc>
      </w:tr>
      <w:tr w:rsidR="00C5085D" w:rsidTr="00AD572C">
        <w:tc>
          <w:tcPr>
            <w:tcW w:w="3895" w:type="dxa"/>
          </w:tcPr>
          <w:p w:rsidR="00F24809" w:rsidRDefault="00F24809" w:rsidP="00F24809">
            <w:pPr>
              <w:spacing w:line="224" w:lineRule="exact"/>
              <w:rPr>
                <w:rFonts w:hAnsiTheme="minorHAnsi"/>
                <w:spacing w:val="-1"/>
                <w:kern w:val="0"/>
              </w:rPr>
            </w:pPr>
            <w:r w:rsidRPr="00BF3A10">
              <w:rPr>
                <w:rFonts w:hAnsiTheme="minorHAnsi"/>
                <w:spacing w:val="-1"/>
                <w:kern w:val="0"/>
              </w:rPr>
              <w:t>7.</w:t>
            </w:r>
          </w:p>
          <w:p w:rsidR="00F24809" w:rsidRPr="00BF3A10" w:rsidRDefault="00F24809" w:rsidP="00F24809">
            <w:pPr>
              <w:spacing w:line="224" w:lineRule="exact"/>
              <w:rPr>
                <w:rFonts w:hAnsiTheme="minorHAnsi"/>
                <w:spacing w:val="-1"/>
                <w:kern w:val="0"/>
              </w:rPr>
            </w:pPr>
            <w:r w:rsidRPr="00BF3A10">
              <w:rPr>
                <w:rFonts w:hAnsiTheme="minorHAnsi"/>
                <w:spacing w:val="-1"/>
                <w:kern w:val="0"/>
              </w:rPr>
              <w:t xml:space="preserve"> D</w:t>
            </w:r>
            <w:r>
              <w:rPr>
                <w:rFonts w:hAnsiTheme="minorHAnsi"/>
                <w:spacing w:val="-1"/>
                <w:kern w:val="0"/>
              </w:rPr>
              <w:t>okumentation for lovpligtige forsikringer</w:t>
            </w:r>
          </w:p>
          <w:p w:rsidR="00C5085D" w:rsidRDefault="00C5085D" w:rsidP="00382FA0"/>
        </w:tc>
        <w:tc>
          <w:tcPr>
            <w:tcW w:w="6023" w:type="dxa"/>
          </w:tcPr>
          <w:p w:rsidR="00C5085D" w:rsidRDefault="00C5085D" w:rsidP="00382FA0"/>
        </w:tc>
        <w:tc>
          <w:tcPr>
            <w:tcW w:w="1767" w:type="dxa"/>
          </w:tcPr>
          <w:p w:rsidR="00C5085D" w:rsidRDefault="00C5085D" w:rsidP="00382FA0"/>
        </w:tc>
        <w:tc>
          <w:tcPr>
            <w:tcW w:w="3895" w:type="dxa"/>
          </w:tcPr>
          <w:p w:rsidR="00C5085D" w:rsidRDefault="00C5085D" w:rsidP="00382FA0"/>
        </w:tc>
      </w:tr>
      <w:tr w:rsidR="00C5085D" w:rsidTr="00AD572C">
        <w:tc>
          <w:tcPr>
            <w:tcW w:w="3895" w:type="dxa"/>
          </w:tcPr>
          <w:p w:rsidR="00F24809" w:rsidRPr="00A10E2B" w:rsidRDefault="00F24809" w:rsidP="00F24809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1"/>
                <w:kern w:val="0"/>
              </w:rPr>
              <w:t>8.</w:t>
            </w:r>
          </w:p>
          <w:p w:rsidR="00F24809" w:rsidRPr="00A10E2B" w:rsidRDefault="00F24809" w:rsidP="00F24809">
            <w:pPr>
              <w:spacing w:line="240" w:lineRule="auto"/>
              <w:ind w:right="49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1"/>
                <w:kern w:val="0"/>
              </w:rPr>
              <w:t>Dokumentation</w:t>
            </w:r>
            <w:r w:rsidRPr="00A10E2B">
              <w:rPr>
                <w:rFonts w:hAnsiTheme="minorHAnsi"/>
                <w:spacing w:val="-5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for,</w:t>
            </w:r>
            <w:r w:rsidRPr="00A10E2B">
              <w:rPr>
                <w:rFonts w:hAnsiTheme="minorHAnsi"/>
                <w:spacing w:val="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4"/>
                <w:kern w:val="0"/>
              </w:rPr>
              <w:t>at</w:t>
            </w:r>
            <w:r w:rsidRPr="00A10E2B">
              <w:rPr>
                <w:rFonts w:hAnsiTheme="minorHAnsi"/>
                <w:spacing w:val="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2"/>
                <w:kern w:val="0"/>
              </w:rPr>
              <w:t xml:space="preserve">det </w:t>
            </w:r>
            <w:r w:rsidRPr="00A10E2B">
              <w:rPr>
                <w:rFonts w:hAnsiTheme="minorHAnsi"/>
                <w:spacing w:val="-1"/>
                <w:kern w:val="0"/>
              </w:rPr>
              <w:t>private</w:t>
            </w:r>
            <w:r w:rsidRPr="00A10E2B">
              <w:rPr>
                <w:rFonts w:hAnsiTheme="minorHAnsi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dagtilbud</w:t>
            </w:r>
            <w:r w:rsidRPr="00A10E2B">
              <w:rPr>
                <w:rFonts w:hAnsiTheme="minorHAnsi"/>
                <w:spacing w:val="-5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lever</w:t>
            </w:r>
            <w:r w:rsidRPr="00A10E2B">
              <w:rPr>
                <w:rFonts w:hAnsiTheme="minorHAnsi"/>
                <w:spacing w:val="27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op</w:t>
            </w:r>
            <w:r w:rsidRPr="00A10E2B">
              <w:rPr>
                <w:rFonts w:hAnsiTheme="minorHAnsi"/>
                <w:kern w:val="0"/>
              </w:rPr>
              <w:t xml:space="preserve"> til:</w:t>
            </w:r>
          </w:p>
          <w:p w:rsidR="00F24809" w:rsidRPr="00F24809" w:rsidRDefault="00F24809" w:rsidP="00F24809">
            <w:pPr>
              <w:pStyle w:val="Listeafsnit"/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pacing w:line="240" w:lineRule="auto"/>
              <w:ind w:right="616"/>
              <w:rPr>
                <w:rFonts w:eastAsia="Arial" w:cs="Arial"/>
                <w:kern w:val="0"/>
                <w:szCs w:val="20"/>
              </w:rPr>
            </w:pPr>
            <w:r w:rsidRPr="00F24809">
              <w:rPr>
                <w:rFonts w:eastAsia="Arial" w:cs="Arial"/>
                <w:spacing w:val="-2"/>
                <w:kern w:val="0"/>
                <w:szCs w:val="20"/>
              </w:rPr>
              <w:t>Formålsbestemmelserne</w:t>
            </w:r>
            <w:r w:rsidRPr="00F24809">
              <w:rPr>
                <w:rFonts w:eastAsia="Arial" w:cs="Arial"/>
                <w:spacing w:val="-5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1"/>
                <w:kern w:val="0"/>
                <w:szCs w:val="20"/>
              </w:rPr>
              <w:t xml:space="preserve">for 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>dagtilbud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jf.</w:t>
            </w:r>
            <w:r w:rsidRPr="00F24809">
              <w:rPr>
                <w:rFonts w:eastAsia="Arial" w:cs="Arial"/>
                <w:spacing w:val="51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Dagtilbudsloven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§7</w:t>
            </w:r>
          </w:p>
          <w:p w:rsidR="00F24809" w:rsidRPr="00F24809" w:rsidRDefault="00F24809" w:rsidP="00F24809">
            <w:pPr>
              <w:pStyle w:val="Listeafsnit"/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pacing w:line="240" w:lineRule="auto"/>
              <w:ind w:right="687"/>
              <w:rPr>
                <w:rFonts w:eastAsia="Arial" w:cs="Arial"/>
                <w:kern w:val="0"/>
                <w:szCs w:val="20"/>
              </w:rPr>
            </w:pPr>
            <w:r w:rsidRPr="00F24809">
              <w:rPr>
                <w:rFonts w:eastAsia="Arial" w:cs="Arial"/>
                <w:spacing w:val="-1"/>
                <w:kern w:val="0"/>
                <w:szCs w:val="20"/>
              </w:rPr>
              <w:t>Dagtilbudslovens</w:t>
            </w:r>
            <w:r w:rsidRPr="00F24809">
              <w:rPr>
                <w:rFonts w:eastAsia="Arial" w:cs="Arial"/>
                <w:spacing w:val="-3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§ 8 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>bestemmelser</w:t>
            </w:r>
            <w:r w:rsidRPr="00F24809">
              <w:rPr>
                <w:rFonts w:eastAsia="Arial" w:cs="Arial"/>
                <w:spacing w:val="1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4"/>
                <w:kern w:val="0"/>
                <w:szCs w:val="20"/>
              </w:rPr>
              <w:t>om</w:t>
            </w:r>
            <w:r w:rsidRPr="00F24809">
              <w:rPr>
                <w:rFonts w:eastAsia="Arial" w:cs="Arial"/>
                <w:spacing w:val="30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>pædagogiske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læreplaner,</w:t>
            </w:r>
            <w:r w:rsidRPr="00F24809">
              <w:rPr>
                <w:rFonts w:eastAsia="Arial" w:cs="Arial"/>
                <w:spacing w:val="3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>herunder</w:t>
            </w:r>
            <w:r w:rsidRPr="00F24809">
              <w:rPr>
                <w:rFonts w:eastAsia="Arial" w:cs="Arial"/>
                <w:spacing w:val="29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Børnemiljøvurdering</w:t>
            </w:r>
          </w:p>
          <w:p w:rsidR="00F24809" w:rsidRPr="00F24809" w:rsidRDefault="00F24809" w:rsidP="00F24809">
            <w:pPr>
              <w:pStyle w:val="Listeafsnit"/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pacing w:line="240" w:lineRule="auto"/>
              <w:ind w:right="409"/>
              <w:rPr>
                <w:rFonts w:eastAsia="Arial" w:cs="Arial"/>
                <w:kern w:val="0"/>
                <w:szCs w:val="20"/>
              </w:rPr>
            </w:pPr>
            <w:r w:rsidRPr="00F24809">
              <w:rPr>
                <w:rFonts w:eastAsia="Arial" w:cs="Arial"/>
                <w:spacing w:val="-1"/>
                <w:kern w:val="0"/>
                <w:szCs w:val="20"/>
              </w:rPr>
              <w:t>Dagtilbudslovens</w:t>
            </w:r>
            <w:r w:rsidRPr="00F24809">
              <w:rPr>
                <w:rFonts w:eastAsia="Arial" w:cs="Arial"/>
                <w:spacing w:val="-3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>§11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og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12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>bestemmelser</w:t>
            </w:r>
            <w:r w:rsidRPr="00F24809">
              <w:rPr>
                <w:rFonts w:eastAsia="Arial" w:cs="Arial"/>
                <w:spacing w:val="21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om</w:t>
            </w:r>
            <w:r w:rsidRPr="00F24809">
              <w:rPr>
                <w:rFonts w:eastAsia="Arial" w:cs="Arial"/>
                <w:spacing w:val="1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sprogvurdering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og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>sprogstimulering</w:t>
            </w:r>
          </w:p>
          <w:p w:rsidR="00F24809" w:rsidRPr="00F24809" w:rsidRDefault="00F24809" w:rsidP="00F24809">
            <w:pPr>
              <w:pStyle w:val="Listeafsnit"/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pacing w:line="240" w:lineRule="auto"/>
              <w:ind w:right="216"/>
              <w:rPr>
                <w:rFonts w:eastAsia="Arial" w:cs="Arial"/>
                <w:kern w:val="0"/>
                <w:szCs w:val="20"/>
              </w:rPr>
            </w:pPr>
            <w:r w:rsidRPr="00F24809">
              <w:rPr>
                <w:rFonts w:eastAsia="Arial" w:cs="Arial"/>
                <w:spacing w:val="-2"/>
                <w:kern w:val="0"/>
                <w:szCs w:val="20"/>
              </w:rPr>
              <w:t>Forældreindflydelse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svarende</w:t>
            </w:r>
            <w:r w:rsidRPr="00F24809">
              <w:rPr>
                <w:rFonts w:eastAsia="Arial" w:cs="Arial"/>
                <w:spacing w:val="-5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til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en</w:t>
            </w:r>
            <w:r w:rsidRPr="00F24809">
              <w:rPr>
                <w:rFonts w:eastAsia="Arial" w:cs="Arial"/>
                <w:spacing w:val="45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selvejende</w:t>
            </w:r>
            <w:r w:rsidRPr="00F24809">
              <w:rPr>
                <w:rFonts w:eastAsia="Arial" w:cs="Arial"/>
                <w:spacing w:val="-5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institution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jf.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Dagtilbudslovens</w:t>
            </w:r>
            <w:r w:rsidRPr="00F24809">
              <w:rPr>
                <w:rFonts w:eastAsia="Arial" w:cs="Arial"/>
                <w:spacing w:val="-3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§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14</w:t>
            </w:r>
          </w:p>
          <w:p w:rsidR="00F24809" w:rsidRPr="00F24809" w:rsidRDefault="00F24809" w:rsidP="00F24809">
            <w:pPr>
              <w:pStyle w:val="Listeafsnit"/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pacing w:line="240" w:lineRule="auto"/>
              <w:ind w:right="577"/>
              <w:rPr>
                <w:rFonts w:eastAsia="Arial" w:cs="Arial"/>
                <w:kern w:val="0"/>
                <w:szCs w:val="20"/>
              </w:rPr>
            </w:pPr>
            <w:r w:rsidRPr="00F24809">
              <w:rPr>
                <w:rFonts w:eastAsia="Arial" w:cs="Arial"/>
                <w:spacing w:val="-1"/>
                <w:kern w:val="0"/>
                <w:szCs w:val="20"/>
              </w:rPr>
              <w:t>Dagtilbudslovens</w:t>
            </w:r>
            <w:r w:rsidRPr="00F24809">
              <w:rPr>
                <w:rFonts w:eastAsia="Arial" w:cs="Arial"/>
                <w:spacing w:val="-3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§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16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>bestemmelser</w:t>
            </w:r>
            <w:r w:rsidRPr="00F24809">
              <w:rPr>
                <w:rFonts w:eastAsia="Arial" w:cs="Arial"/>
                <w:spacing w:val="1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4"/>
                <w:kern w:val="0"/>
                <w:szCs w:val="20"/>
              </w:rPr>
              <w:t>om</w:t>
            </w:r>
            <w:r w:rsidRPr="00F24809">
              <w:rPr>
                <w:rFonts w:eastAsia="Arial" w:cs="Arial"/>
                <w:spacing w:val="21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tilbud</w:t>
            </w:r>
            <w:r w:rsidRPr="00F24809">
              <w:rPr>
                <w:rFonts w:eastAsia="Arial" w:cs="Arial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4"/>
                <w:kern w:val="0"/>
                <w:szCs w:val="20"/>
              </w:rPr>
              <w:t>om</w:t>
            </w:r>
            <w:r w:rsidRPr="00F24809">
              <w:rPr>
                <w:rFonts w:eastAsia="Arial" w:cs="Arial"/>
                <w:spacing w:val="6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4"/>
                <w:kern w:val="0"/>
                <w:szCs w:val="20"/>
              </w:rPr>
              <w:t>et</w:t>
            </w:r>
            <w:r w:rsidRPr="00F24809">
              <w:rPr>
                <w:rFonts w:eastAsia="Arial" w:cs="Arial"/>
                <w:spacing w:val="3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3"/>
                <w:kern w:val="0"/>
                <w:szCs w:val="20"/>
              </w:rPr>
              <w:t>sundt</w:t>
            </w:r>
            <w:r w:rsidRPr="00F24809">
              <w:rPr>
                <w:rFonts w:eastAsia="Arial" w:cs="Arial"/>
                <w:spacing w:val="-2"/>
                <w:kern w:val="0"/>
                <w:szCs w:val="20"/>
              </w:rPr>
              <w:t xml:space="preserve"> </w:t>
            </w:r>
            <w:r w:rsidRPr="00F24809">
              <w:rPr>
                <w:rFonts w:eastAsia="Arial" w:cs="Arial"/>
                <w:spacing w:val="-1"/>
                <w:kern w:val="0"/>
                <w:szCs w:val="20"/>
              </w:rPr>
              <w:t>frokostmåltid</w:t>
            </w:r>
          </w:p>
          <w:p w:rsidR="00F24809" w:rsidRPr="00F24809" w:rsidRDefault="00F24809" w:rsidP="00F24809">
            <w:pPr>
              <w:pStyle w:val="Listeafsnit"/>
              <w:widowControl w:val="0"/>
              <w:numPr>
                <w:ilvl w:val="0"/>
                <w:numId w:val="4"/>
              </w:numPr>
              <w:tabs>
                <w:tab w:val="left" w:pos="230"/>
              </w:tabs>
              <w:spacing w:line="240" w:lineRule="auto"/>
              <w:ind w:right="577"/>
              <w:rPr>
                <w:rFonts w:eastAsia="Arial" w:cs="Arial"/>
                <w:kern w:val="0"/>
                <w:szCs w:val="20"/>
              </w:rPr>
            </w:pPr>
            <w:r w:rsidRPr="00F24809">
              <w:rPr>
                <w:rFonts w:eastAsia="Arial" w:cs="Arial"/>
                <w:spacing w:val="-1"/>
                <w:kern w:val="0"/>
                <w:szCs w:val="20"/>
              </w:rPr>
              <w:t>Dagtilbudslovens § 22a Hovedsprog i daginstitutioner og dagpleje skal være dansk</w:t>
            </w:r>
          </w:p>
          <w:p w:rsidR="00F24809" w:rsidRPr="00A10E2B" w:rsidRDefault="00F24809" w:rsidP="00F24809">
            <w:pPr>
              <w:tabs>
                <w:tab w:val="left" w:pos="230"/>
              </w:tabs>
              <w:spacing w:line="240" w:lineRule="auto"/>
              <w:ind w:left="104" w:right="577"/>
              <w:rPr>
                <w:rFonts w:eastAsia="Arial" w:cs="Arial"/>
                <w:kern w:val="0"/>
                <w:szCs w:val="20"/>
              </w:rPr>
            </w:pPr>
          </w:p>
          <w:p w:rsidR="00C5085D" w:rsidRDefault="00C5085D" w:rsidP="00382FA0"/>
        </w:tc>
        <w:tc>
          <w:tcPr>
            <w:tcW w:w="6023" w:type="dxa"/>
          </w:tcPr>
          <w:p w:rsidR="00C5085D" w:rsidRDefault="00C5085D" w:rsidP="00382FA0"/>
        </w:tc>
        <w:tc>
          <w:tcPr>
            <w:tcW w:w="1767" w:type="dxa"/>
          </w:tcPr>
          <w:p w:rsidR="00C5085D" w:rsidRDefault="00C5085D" w:rsidP="00382FA0"/>
        </w:tc>
        <w:tc>
          <w:tcPr>
            <w:tcW w:w="3895" w:type="dxa"/>
          </w:tcPr>
          <w:p w:rsidR="00C5085D" w:rsidRDefault="00C5085D" w:rsidP="00382FA0"/>
        </w:tc>
      </w:tr>
      <w:tr w:rsidR="00C5085D" w:rsidTr="00AD572C">
        <w:tc>
          <w:tcPr>
            <w:tcW w:w="3895" w:type="dxa"/>
          </w:tcPr>
          <w:p w:rsidR="00C5085D" w:rsidRDefault="00C5085D" w:rsidP="00382FA0"/>
        </w:tc>
        <w:tc>
          <w:tcPr>
            <w:tcW w:w="6023" w:type="dxa"/>
          </w:tcPr>
          <w:p w:rsidR="00C5085D" w:rsidRDefault="00C5085D" w:rsidP="00382FA0"/>
        </w:tc>
        <w:tc>
          <w:tcPr>
            <w:tcW w:w="1767" w:type="dxa"/>
          </w:tcPr>
          <w:p w:rsidR="00C5085D" w:rsidRDefault="00C5085D" w:rsidP="00382FA0"/>
        </w:tc>
        <w:tc>
          <w:tcPr>
            <w:tcW w:w="3895" w:type="dxa"/>
          </w:tcPr>
          <w:p w:rsidR="00C5085D" w:rsidRDefault="00C5085D" w:rsidP="00382FA0"/>
        </w:tc>
      </w:tr>
      <w:tr w:rsidR="00C5085D" w:rsidTr="00AD572C">
        <w:tc>
          <w:tcPr>
            <w:tcW w:w="3895" w:type="dxa"/>
          </w:tcPr>
          <w:p w:rsidR="00F24809" w:rsidRPr="00A10E2B" w:rsidRDefault="00F24809" w:rsidP="00F24809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1"/>
                <w:kern w:val="0"/>
              </w:rPr>
              <w:t>9.</w:t>
            </w:r>
          </w:p>
          <w:p w:rsidR="00C5085D" w:rsidRDefault="00F24809" w:rsidP="00F24809">
            <w:r w:rsidRPr="00A10E2B">
              <w:rPr>
                <w:rFonts w:hAnsiTheme="minorHAnsi"/>
                <w:spacing w:val="-1"/>
                <w:kern w:val="0"/>
              </w:rPr>
              <w:t>Dokumentation</w:t>
            </w:r>
            <w:r w:rsidRPr="00A10E2B">
              <w:rPr>
                <w:rFonts w:hAnsiTheme="minorHAnsi"/>
                <w:spacing w:val="-5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for</w:t>
            </w:r>
            <w:r w:rsidRPr="00A10E2B">
              <w:rPr>
                <w:rFonts w:hAnsiTheme="minorHAnsi"/>
                <w:spacing w:val="1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2"/>
                <w:kern w:val="0"/>
              </w:rPr>
              <w:t xml:space="preserve">det </w:t>
            </w:r>
            <w:r w:rsidRPr="00A10E2B">
              <w:rPr>
                <w:rFonts w:hAnsiTheme="minorHAnsi"/>
                <w:spacing w:val="-1"/>
                <w:kern w:val="0"/>
              </w:rPr>
              <w:t>private</w:t>
            </w:r>
            <w:r w:rsidRPr="00A10E2B">
              <w:rPr>
                <w:rFonts w:hAnsiTheme="minorHAnsi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dagtilbuds</w:t>
            </w:r>
            <w:r w:rsidRPr="00A10E2B">
              <w:rPr>
                <w:rFonts w:hAnsiTheme="minorHAnsi"/>
                <w:spacing w:val="-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leders</w:t>
            </w:r>
            <w:r w:rsidRPr="00A10E2B">
              <w:rPr>
                <w:rFonts w:hAnsiTheme="minorHAnsi"/>
                <w:spacing w:val="2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2"/>
                <w:kern w:val="0"/>
              </w:rPr>
              <w:t>uddannelse</w:t>
            </w:r>
            <w:r w:rsidRPr="00A10E2B">
              <w:rPr>
                <w:rFonts w:hAnsiTheme="minorHAnsi"/>
                <w:spacing w:val="5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samt</w:t>
            </w:r>
            <w:r w:rsidRPr="00A10E2B">
              <w:rPr>
                <w:rFonts w:hAnsiTheme="minorHAnsi"/>
                <w:spacing w:val="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CV</w:t>
            </w:r>
            <w:r w:rsidRPr="00A10E2B">
              <w:rPr>
                <w:rFonts w:hAnsiTheme="minorHAnsi"/>
                <w:spacing w:val="-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2"/>
                <w:kern w:val="0"/>
              </w:rPr>
              <w:t>inkl.</w:t>
            </w:r>
            <w:bookmarkStart w:id="1" w:name="_GoBack"/>
            <w:bookmarkEnd w:id="1"/>
            <w:r w:rsidRPr="00A10E2B">
              <w:rPr>
                <w:rFonts w:hAnsiTheme="minorHAnsi"/>
                <w:spacing w:val="3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referencer</w:t>
            </w:r>
          </w:p>
        </w:tc>
        <w:tc>
          <w:tcPr>
            <w:tcW w:w="6023" w:type="dxa"/>
          </w:tcPr>
          <w:p w:rsidR="00C5085D" w:rsidRDefault="00C5085D" w:rsidP="00382FA0"/>
        </w:tc>
        <w:tc>
          <w:tcPr>
            <w:tcW w:w="1767" w:type="dxa"/>
          </w:tcPr>
          <w:p w:rsidR="00C5085D" w:rsidRDefault="00C5085D" w:rsidP="00382FA0"/>
        </w:tc>
        <w:tc>
          <w:tcPr>
            <w:tcW w:w="3895" w:type="dxa"/>
          </w:tcPr>
          <w:p w:rsidR="00C5085D" w:rsidRDefault="00C5085D" w:rsidP="00382FA0"/>
        </w:tc>
      </w:tr>
      <w:tr w:rsidR="00C5085D" w:rsidTr="00AD572C">
        <w:tc>
          <w:tcPr>
            <w:tcW w:w="3895" w:type="dxa"/>
          </w:tcPr>
          <w:p w:rsidR="00C5085D" w:rsidRDefault="00C5085D" w:rsidP="00382FA0"/>
        </w:tc>
        <w:tc>
          <w:tcPr>
            <w:tcW w:w="6023" w:type="dxa"/>
          </w:tcPr>
          <w:p w:rsidR="00C5085D" w:rsidRDefault="00C5085D" w:rsidP="00382FA0"/>
        </w:tc>
        <w:tc>
          <w:tcPr>
            <w:tcW w:w="1767" w:type="dxa"/>
          </w:tcPr>
          <w:p w:rsidR="00C5085D" w:rsidRDefault="00C5085D" w:rsidP="00382FA0"/>
        </w:tc>
        <w:tc>
          <w:tcPr>
            <w:tcW w:w="3895" w:type="dxa"/>
          </w:tcPr>
          <w:p w:rsidR="00C5085D" w:rsidRDefault="00C5085D" w:rsidP="00382FA0"/>
        </w:tc>
      </w:tr>
      <w:tr w:rsidR="00C5085D" w:rsidTr="00AD572C">
        <w:tc>
          <w:tcPr>
            <w:tcW w:w="3895" w:type="dxa"/>
          </w:tcPr>
          <w:p w:rsidR="00F24809" w:rsidRDefault="00F24809" w:rsidP="00F24809">
            <w:pPr>
              <w:spacing w:line="224" w:lineRule="exact"/>
              <w:rPr>
                <w:spacing w:val="-2"/>
                <w:kern w:val="0"/>
              </w:rPr>
            </w:pPr>
            <w:r w:rsidRPr="00A10E2B">
              <w:rPr>
                <w:rFonts w:hAnsiTheme="minorHAnsi"/>
                <w:spacing w:val="-2"/>
                <w:kern w:val="0"/>
              </w:rPr>
              <w:t>10.</w:t>
            </w:r>
          </w:p>
          <w:p w:rsidR="00F24809" w:rsidRPr="00A10E2B" w:rsidRDefault="00F24809" w:rsidP="00F24809">
            <w:pPr>
              <w:spacing w:line="224" w:lineRule="exact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kern w:val="0"/>
              </w:rPr>
              <w:t>Hvis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ansøger</w:t>
            </w:r>
            <w:r w:rsidRPr="00A10E2B">
              <w:rPr>
                <w:spacing w:val="1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har</w:t>
            </w:r>
            <w:r w:rsidRPr="00A10E2B">
              <w:rPr>
                <w:spacing w:val="1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en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etableret</w:t>
            </w:r>
            <w:r w:rsidRPr="00A10E2B">
              <w:rPr>
                <w:spacing w:val="-7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virksomhed,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skal</w:t>
            </w:r>
            <w:r w:rsidRPr="00A10E2B">
              <w:rPr>
                <w:spacing w:val="27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der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vedlægges:</w:t>
            </w:r>
          </w:p>
          <w:p w:rsidR="00F24809" w:rsidRPr="00F24809" w:rsidRDefault="00F24809" w:rsidP="00F24809">
            <w:pPr>
              <w:pStyle w:val="Listeafsnit"/>
              <w:widowControl w:val="0"/>
              <w:numPr>
                <w:ilvl w:val="0"/>
                <w:numId w:val="6"/>
              </w:numPr>
              <w:tabs>
                <w:tab w:val="left" w:pos="230"/>
              </w:tabs>
              <w:spacing w:line="240" w:lineRule="auto"/>
              <w:ind w:right="130"/>
              <w:rPr>
                <w:rFonts w:eastAsia="Arial" w:cs="Arial"/>
                <w:kern w:val="0"/>
                <w:szCs w:val="20"/>
              </w:rPr>
            </w:pPr>
            <w:r w:rsidRPr="00F24809">
              <w:rPr>
                <w:spacing w:val="-2"/>
                <w:kern w:val="0"/>
              </w:rPr>
              <w:t>Kortfattet</w:t>
            </w:r>
            <w:r w:rsidRPr="00F24809">
              <w:rPr>
                <w:spacing w:val="3"/>
                <w:kern w:val="0"/>
              </w:rPr>
              <w:t xml:space="preserve"> </w:t>
            </w:r>
            <w:r w:rsidRPr="00F24809">
              <w:rPr>
                <w:spacing w:val="-2"/>
                <w:kern w:val="0"/>
              </w:rPr>
              <w:t>beskrivelse</w:t>
            </w:r>
            <w:r w:rsidRPr="00F24809">
              <w:rPr>
                <w:kern w:val="0"/>
              </w:rPr>
              <w:t xml:space="preserve"> </w:t>
            </w:r>
            <w:r w:rsidRPr="00F24809">
              <w:rPr>
                <w:spacing w:val="-1"/>
                <w:kern w:val="0"/>
              </w:rPr>
              <w:t>af</w:t>
            </w:r>
            <w:r w:rsidRPr="00F24809">
              <w:rPr>
                <w:spacing w:val="3"/>
                <w:kern w:val="0"/>
              </w:rPr>
              <w:t xml:space="preserve"> </w:t>
            </w:r>
            <w:r w:rsidRPr="00F24809">
              <w:rPr>
                <w:spacing w:val="-2"/>
                <w:kern w:val="0"/>
              </w:rPr>
              <w:t>ansøgers</w:t>
            </w:r>
            <w:r w:rsidRPr="00F24809">
              <w:rPr>
                <w:spacing w:val="-8"/>
                <w:kern w:val="0"/>
              </w:rPr>
              <w:t xml:space="preserve"> </w:t>
            </w:r>
            <w:r w:rsidRPr="00F24809">
              <w:rPr>
                <w:kern w:val="0"/>
              </w:rPr>
              <w:t>virksomhed</w:t>
            </w:r>
            <w:r w:rsidRPr="00F24809">
              <w:rPr>
                <w:spacing w:val="37"/>
                <w:kern w:val="0"/>
              </w:rPr>
              <w:t xml:space="preserve"> </w:t>
            </w:r>
            <w:r w:rsidRPr="00F24809">
              <w:rPr>
                <w:kern w:val="0"/>
              </w:rPr>
              <w:t>i</w:t>
            </w:r>
            <w:r w:rsidRPr="00F24809">
              <w:rPr>
                <w:spacing w:val="5"/>
                <w:kern w:val="0"/>
              </w:rPr>
              <w:t xml:space="preserve"> </w:t>
            </w:r>
            <w:r w:rsidRPr="00F24809">
              <w:rPr>
                <w:spacing w:val="-2"/>
                <w:kern w:val="0"/>
              </w:rPr>
              <w:t>relation</w:t>
            </w:r>
            <w:r w:rsidRPr="00F24809">
              <w:rPr>
                <w:kern w:val="0"/>
              </w:rPr>
              <w:t xml:space="preserve"> </w:t>
            </w:r>
            <w:r w:rsidRPr="00F24809">
              <w:rPr>
                <w:spacing w:val="-2"/>
                <w:kern w:val="0"/>
              </w:rPr>
              <w:t>til</w:t>
            </w:r>
            <w:r w:rsidRPr="00F24809">
              <w:rPr>
                <w:spacing w:val="5"/>
                <w:kern w:val="0"/>
              </w:rPr>
              <w:t xml:space="preserve"> </w:t>
            </w:r>
            <w:r w:rsidRPr="00F24809">
              <w:rPr>
                <w:spacing w:val="-2"/>
                <w:kern w:val="0"/>
              </w:rPr>
              <w:t>ansøgningen</w:t>
            </w:r>
          </w:p>
          <w:p w:rsidR="00C5085D" w:rsidRDefault="00F24809" w:rsidP="00F24809">
            <w:pPr>
              <w:pStyle w:val="Listeafsnit"/>
              <w:numPr>
                <w:ilvl w:val="0"/>
                <w:numId w:val="6"/>
              </w:numPr>
            </w:pPr>
            <w:r w:rsidRPr="00F24809">
              <w:rPr>
                <w:spacing w:val="-2"/>
                <w:kern w:val="0"/>
              </w:rPr>
              <w:lastRenderedPageBreak/>
              <w:t>Dokumentation</w:t>
            </w:r>
            <w:r w:rsidRPr="00F24809">
              <w:rPr>
                <w:spacing w:val="-5"/>
                <w:kern w:val="0"/>
              </w:rPr>
              <w:t xml:space="preserve"> </w:t>
            </w:r>
            <w:r w:rsidRPr="00F24809">
              <w:rPr>
                <w:spacing w:val="1"/>
                <w:kern w:val="0"/>
              </w:rPr>
              <w:t>for</w:t>
            </w:r>
            <w:r w:rsidRPr="00F24809">
              <w:rPr>
                <w:spacing w:val="-3"/>
                <w:kern w:val="0"/>
              </w:rPr>
              <w:t xml:space="preserve"> </w:t>
            </w:r>
            <w:r w:rsidRPr="00F24809">
              <w:rPr>
                <w:spacing w:val="-1"/>
                <w:kern w:val="0"/>
              </w:rPr>
              <w:t>at</w:t>
            </w:r>
            <w:r w:rsidRPr="00F24809">
              <w:rPr>
                <w:spacing w:val="3"/>
                <w:kern w:val="0"/>
              </w:rPr>
              <w:t xml:space="preserve"> </w:t>
            </w:r>
            <w:r w:rsidRPr="00F24809">
              <w:rPr>
                <w:spacing w:val="-2"/>
                <w:kern w:val="0"/>
              </w:rPr>
              <w:t>ansøger</w:t>
            </w:r>
            <w:r w:rsidRPr="00F24809">
              <w:rPr>
                <w:spacing w:val="-3"/>
                <w:kern w:val="0"/>
              </w:rPr>
              <w:t xml:space="preserve"> </w:t>
            </w:r>
            <w:r w:rsidRPr="00F24809">
              <w:rPr>
                <w:kern w:val="0"/>
              </w:rPr>
              <w:t xml:space="preserve">ikke </w:t>
            </w:r>
            <w:r w:rsidRPr="00F24809">
              <w:rPr>
                <w:spacing w:val="-1"/>
                <w:kern w:val="0"/>
              </w:rPr>
              <w:t>er</w:t>
            </w:r>
            <w:r w:rsidRPr="00F24809">
              <w:rPr>
                <w:spacing w:val="-3"/>
                <w:kern w:val="0"/>
              </w:rPr>
              <w:t xml:space="preserve"> </w:t>
            </w:r>
            <w:r w:rsidRPr="00F24809">
              <w:rPr>
                <w:spacing w:val="-2"/>
                <w:kern w:val="0"/>
              </w:rPr>
              <w:t>under</w:t>
            </w:r>
            <w:r w:rsidRPr="00F24809">
              <w:rPr>
                <w:spacing w:val="39"/>
                <w:kern w:val="0"/>
              </w:rPr>
              <w:t xml:space="preserve"> </w:t>
            </w:r>
            <w:r w:rsidRPr="00F24809">
              <w:rPr>
                <w:spacing w:val="-2"/>
                <w:kern w:val="0"/>
              </w:rPr>
              <w:t>konkurs,</w:t>
            </w:r>
            <w:r w:rsidRPr="00F24809">
              <w:rPr>
                <w:spacing w:val="3"/>
                <w:kern w:val="0"/>
              </w:rPr>
              <w:t xml:space="preserve"> </w:t>
            </w:r>
            <w:r w:rsidRPr="00F24809">
              <w:rPr>
                <w:spacing w:val="-1"/>
                <w:kern w:val="0"/>
              </w:rPr>
              <w:t>betalingsstandsning</w:t>
            </w:r>
            <w:r w:rsidRPr="00F24809">
              <w:rPr>
                <w:kern w:val="0"/>
              </w:rPr>
              <w:t xml:space="preserve"> </w:t>
            </w:r>
            <w:r>
              <w:rPr>
                <w:kern w:val="0"/>
              </w:rPr>
              <w:t>eller lignende.</w:t>
            </w:r>
          </w:p>
        </w:tc>
        <w:tc>
          <w:tcPr>
            <w:tcW w:w="6023" w:type="dxa"/>
          </w:tcPr>
          <w:p w:rsidR="00C5085D" w:rsidRDefault="00C5085D" w:rsidP="00382FA0"/>
        </w:tc>
        <w:tc>
          <w:tcPr>
            <w:tcW w:w="1767" w:type="dxa"/>
          </w:tcPr>
          <w:p w:rsidR="00C5085D" w:rsidRDefault="00C5085D" w:rsidP="00382FA0"/>
        </w:tc>
        <w:tc>
          <w:tcPr>
            <w:tcW w:w="3895" w:type="dxa"/>
          </w:tcPr>
          <w:p w:rsidR="00C5085D" w:rsidRDefault="00C5085D" w:rsidP="00382FA0"/>
        </w:tc>
      </w:tr>
      <w:tr w:rsidR="00F24809" w:rsidTr="00AD572C">
        <w:tc>
          <w:tcPr>
            <w:tcW w:w="3895" w:type="dxa"/>
          </w:tcPr>
          <w:p w:rsidR="00F24809" w:rsidRDefault="00F24809" w:rsidP="00382FA0"/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Pr="00A10E2B" w:rsidRDefault="00F24809" w:rsidP="00F24809">
            <w:pPr>
              <w:spacing w:line="226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2"/>
                <w:kern w:val="0"/>
              </w:rPr>
              <w:t>11.</w:t>
            </w:r>
          </w:p>
          <w:p w:rsidR="00F24809" w:rsidRDefault="00F24809" w:rsidP="00F24809">
            <w:r w:rsidRPr="00A10E2B">
              <w:rPr>
                <w:spacing w:val="-1"/>
                <w:kern w:val="0"/>
              </w:rPr>
              <w:t>Øvrige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oplysninger</w:t>
            </w:r>
            <w:r w:rsidRPr="00A10E2B">
              <w:rPr>
                <w:spacing w:val="1"/>
                <w:kern w:val="0"/>
              </w:rPr>
              <w:t xml:space="preserve"> </w:t>
            </w:r>
            <w:r w:rsidRPr="00A10E2B">
              <w:rPr>
                <w:spacing w:val="-4"/>
                <w:kern w:val="0"/>
              </w:rPr>
              <w:t>af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betydning</w:t>
            </w:r>
            <w:r w:rsidRPr="00A10E2B">
              <w:rPr>
                <w:spacing w:val="-10"/>
                <w:kern w:val="0"/>
              </w:rPr>
              <w:t xml:space="preserve"> </w:t>
            </w:r>
            <w:r w:rsidRPr="00A10E2B">
              <w:rPr>
                <w:spacing w:val="1"/>
                <w:kern w:val="0"/>
              </w:rPr>
              <w:t>for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vurdering</w:t>
            </w:r>
            <w:r w:rsidRPr="00A10E2B">
              <w:rPr>
                <w:spacing w:val="21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af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ansøger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vedlægges</w:t>
            </w:r>
          </w:p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Default="00F24809" w:rsidP="00382FA0"/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Pr="00A10E2B" w:rsidRDefault="00F24809" w:rsidP="00F24809">
            <w:pPr>
              <w:spacing w:line="224" w:lineRule="exact"/>
              <w:ind w:left="104"/>
              <w:jc w:val="both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2"/>
                <w:kern w:val="0"/>
              </w:rPr>
              <w:t>12.</w:t>
            </w:r>
          </w:p>
          <w:p w:rsidR="00F24809" w:rsidRDefault="00BC6DA8" w:rsidP="00F24809">
            <w:r w:rsidRPr="00A10E2B">
              <w:rPr>
                <w:kern w:val="0"/>
              </w:rPr>
              <w:t xml:space="preserve">Tro </w:t>
            </w:r>
            <w:r w:rsidRPr="00A10E2B">
              <w:rPr>
                <w:spacing w:val="-1"/>
                <w:kern w:val="0"/>
              </w:rPr>
              <w:t>og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kern w:val="0"/>
              </w:rPr>
              <w:t>love-erklæring</w:t>
            </w:r>
            <w:r w:rsidR="00F24809" w:rsidRPr="00A10E2B">
              <w:rPr>
                <w:kern w:val="0"/>
              </w:rPr>
              <w:t xml:space="preserve"> </w:t>
            </w:r>
            <w:r w:rsidR="00F24809" w:rsidRPr="00A10E2B">
              <w:rPr>
                <w:spacing w:val="-4"/>
                <w:kern w:val="0"/>
              </w:rPr>
              <w:t>om</w:t>
            </w:r>
            <w:r w:rsidR="00F24809" w:rsidRPr="00A10E2B">
              <w:rPr>
                <w:spacing w:val="2"/>
                <w:kern w:val="0"/>
              </w:rPr>
              <w:t xml:space="preserve"> </w:t>
            </w:r>
            <w:r w:rsidR="00F24809" w:rsidRPr="00A10E2B">
              <w:rPr>
                <w:kern w:val="0"/>
              </w:rPr>
              <w:t xml:space="preserve">i </w:t>
            </w:r>
            <w:r w:rsidR="00F24809" w:rsidRPr="00A10E2B">
              <w:rPr>
                <w:spacing w:val="-1"/>
                <w:kern w:val="0"/>
              </w:rPr>
              <w:t>hvilket</w:t>
            </w:r>
            <w:r w:rsidR="00F24809" w:rsidRPr="00A10E2B">
              <w:rPr>
                <w:spacing w:val="-2"/>
                <w:kern w:val="0"/>
              </w:rPr>
              <w:t xml:space="preserve"> </w:t>
            </w:r>
            <w:r w:rsidR="00F24809" w:rsidRPr="00A10E2B">
              <w:rPr>
                <w:spacing w:val="-1"/>
                <w:kern w:val="0"/>
              </w:rPr>
              <w:t>omfang</w:t>
            </w:r>
            <w:r w:rsidR="00F24809" w:rsidRPr="00A10E2B">
              <w:rPr>
                <w:spacing w:val="28"/>
                <w:kern w:val="0"/>
              </w:rPr>
              <w:t xml:space="preserve"> </w:t>
            </w:r>
            <w:r w:rsidR="00F24809" w:rsidRPr="00A10E2B">
              <w:rPr>
                <w:spacing w:val="-2"/>
                <w:kern w:val="0"/>
              </w:rPr>
              <w:t>ansøger</w:t>
            </w:r>
            <w:r w:rsidR="00F24809" w:rsidRPr="00A10E2B">
              <w:rPr>
                <w:spacing w:val="1"/>
                <w:kern w:val="0"/>
              </w:rPr>
              <w:t xml:space="preserve"> </w:t>
            </w:r>
            <w:r w:rsidR="00F24809" w:rsidRPr="00A10E2B">
              <w:rPr>
                <w:spacing w:val="-2"/>
                <w:kern w:val="0"/>
              </w:rPr>
              <w:t>har</w:t>
            </w:r>
            <w:r w:rsidR="00F24809" w:rsidRPr="00A10E2B">
              <w:rPr>
                <w:spacing w:val="1"/>
                <w:kern w:val="0"/>
              </w:rPr>
              <w:t xml:space="preserve"> </w:t>
            </w:r>
            <w:r w:rsidR="00F24809" w:rsidRPr="00A10E2B">
              <w:rPr>
                <w:spacing w:val="-1"/>
                <w:kern w:val="0"/>
              </w:rPr>
              <w:t>ubetalt</w:t>
            </w:r>
            <w:r w:rsidR="00F24809" w:rsidRPr="00A10E2B">
              <w:rPr>
                <w:spacing w:val="3"/>
                <w:kern w:val="0"/>
              </w:rPr>
              <w:t xml:space="preserve"> </w:t>
            </w:r>
            <w:r w:rsidR="00F24809" w:rsidRPr="00A10E2B">
              <w:rPr>
                <w:spacing w:val="-2"/>
                <w:kern w:val="0"/>
              </w:rPr>
              <w:t>gæld</w:t>
            </w:r>
            <w:r w:rsidR="00F24809" w:rsidRPr="00A10E2B">
              <w:rPr>
                <w:kern w:val="0"/>
              </w:rPr>
              <w:t xml:space="preserve"> </w:t>
            </w:r>
            <w:r w:rsidR="00F24809" w:rsidRPr="00A10E2B">
              <w:rPr>
                <w:spacing w:val="-2"/>
                <w:kern w:val="0"/>
              </w:rPr>
              <w:t>til</w:t>
            </w:r>
            <w:r w:rsidR="00F24809" w:rsidRPr="00A10E2B">
              <w:rPr>
                <w:spacing w:val="5"/>
                <w:kern w:val="0"/>
              </w:rPr>
              <w:t xml:space="preserve"> </w:t>
            </w:r>
            <w:r w:rsidR="00F24809" w:rsidRPr="00A10E2B">
              <w:rPr>
                <w:spacing w:val="-2"/>
                <w:kern w:val="0"/>
              </w:rPr>
              <w:t xml:space="preserve">det </w:t>
            </w:r>
            <w:r w:rsidR="00F24809" w:rsidRPr="00A10E2B">
              <w:rPr>
                <w:spacing w:val="-1"/>
                <w:kern w:val="0"/>
              </w:rPr>
              <w:t>offentlige</w:t>
            </w:r>
            <w:r w:rsidR="00F24809" w:rsidRPr="00A10E2B">
              <w:rPr>
                <w:spacing w:val="25"/>
                <w:kern w:val="0"/>
              </w:rPr>
              <w:t xml:space="preserve"> </w:t>
            </w:r>
            <w:r w:rsidR="00F24809" w:rsidRPr="00A10E2B">
              <w:rPr>
                <w:spacing w:val="-1"/>
                <w:kern w:val="0"/>
              </w:rPr>
              <w:t>(findes</w:t>
            </w:r>
            <w:r w:rsidR="00F24809" w:rsidRPr="00A10E2B">
              <w:rPr>
                <w:spacing w:val="-3"/>
                <w:kern w:val="0"/>
              </w:rPr>
              <w:t xml:space="preserve"> </w:t>
            </w:r>
            <w:r w:rsidR="00F24809" w:rsidRPr="00A10E2B">
              <w:rPr>
                <w:kern w:val="0"/>
              </w:rPr>
              <w:t>i</w:t>
            </w:r>
            <w:r w:rsidR="00F24809" w:rsidRPr="00A10E2B">
              <w:rPr>
                <w:spacing w:val="-5"/>
                <w:kern w:val="0"/>
              </w:rPr>
              <w:t xml:space="preserve"> </w:t>
            </w:r>
            <w:r w:rsidR="00F24809" w:rsidRPr="00A10E2B">
              <w:rPr>
                <w:spacing w:val="-1"/>
                <w:kern w:val="0"/>
              </w:rPr>
              <w:t>vejledning)</w:t>
            </w:r>
          </w:p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Default="00F24809" w:rsidP="00382FA0"/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Pr="00A10E2B" w:rsidRDefault="00F24809" w:rsidP="00F24809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2"/>
                <w:kern w:val="0"/>
              </w:rPr>
              <w:t>13.</w:t>
            </w:r>
          </w:p>
          <w:p w:rsidR="00F24809" w:rsidRDefault="00F24809" w:rsidP="00F24809">
            <w:r w:rsidRPr="00A10E2B">
              <w:rPr>
                <w:spacing w:val="-2"/>
                <w:kern w:val="0"/>
              </w:rPr>
              <w:t>Det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ønskes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anført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4"/>
                <w:kern w:val="0"/>
              </w:rPr>
              <w:t>om</w:t>
            </w:r>
            <w:r w:rsidRPr="00A10E2B">
              <w:rPr>
                <w:spacing w:val="1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det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private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dagtilbud</w:t>
            </w:r>
            <w:r w:rsidRPr="00A10E2B">
              <w:rPr>
                <w:spacing w:val="3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ansøger</w:t>
            </w:r>
            <w:r w:rsidRPr="00A10E2B">
              <w:rPr>
                <w:spacing w:val="1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om</w:t>
            </w:r>
            <w:r w:rsidRPr="00A10E2B">
              <w:rPr>
                <w:spacing w:val="6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administrationsbidrag</w:t>
            </w:r>
          </w:p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Default="00F24809" w:rsidP="00382FA0"/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Pr="00A10E2B" w:rsidRDefault="00F24809" w:rsidP="00F24809">
            <w:pPr>
              <w:spacing w:line="224" w:lineRule="exact"/>
              <w:ind w:left="104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rFonts w:hAnsiTheme="minorHAnsi"/>
                <w:spacing w:val="-2"/>
                <w:kern w:val="0"/>
              </w:rPr>
              <w:t>14.</w:t>
            </w:r>
          </w:p>
          <w:p w:rsidR="00F24809" w:rsidRDefault="00F24809" w:rsidP="00F24809">
            <w:r w:rsidRPr="00A10E2B">
              <w:rPr>
                <w:rFonts w:eastAsia="Arial" w:cs="Arial"/>
                <w:kern w:val="0"/>
                <w:szCs w:val="20"/>
              </w:rPr>
              <w:t>Evt.</w:t>
            </w:r>
            <w:r w:rsidRPr="00A10E2B">
              <w:rPr>
                <w:rFonts w:eastAsia="Arial" w:cs="Arial"/>
                <w:spacing w:val="-2"/>
                <w:kern w:val="0"/>
                <w:szCs w:val="20"/>
              </w:rPr>
              <w:t xml:space="preserve"> andre</w:t>
            </w:r>
            <w:r w:rsidRPr="00A10E2B">
              <w:rPr>
                <w:rFonts w:eastAsia="Arial" w:cs="Arial"/>
                <w:kern w:val="0"/>
                <w:szCs w:val="20"/>
              </w:rPr>
              <w:t xml:space="preserve"> </w:t>
            </w:r>
            <w:r w:rsidRPr="00A10E2B">
              <w:rPr>
                <w:rFonts w:eastAsia="Arial" w:cs="Arial"/>
                <w:spacing w:val="-1"/>
                <w:kern w:val="0"/>
                <w:szCs w:val="20"/>
              </w:rPr>
              <w:t>kommuner,</w:t>
            </w:r>
            <w:r w:rsidRPr="00A10E2B">
              <w:rPr>
                <w:rFonts w:eastAsia="Arial" w:cs="Arial"/>
                <w:spacing w:val="-2"/>
                <w:kern w:val="0"/>
                <w:szCs w:val="20"/>
              </w:rPr>
              <w:t xml:space="preserve"> hvor</w:t>
            </w:r>
            <w:r w:rsidRPr="00A10E2B">
              <w:rPr>
                <w:rFonts w:eastAsia="Arial" w:cs="Arial"/>
                <w:spacing w:val="-3"/>
                <w:kern w:val="0"/>
                <w:szCs w:val="20"/>
              </w:rPr>
              <w:t xml:space="preserve"> </w:t>
            </w:r>
            <w:r w:rsidRPr="00A10E2B">
              <w:rPr>
                <w:rFonts w:eastAsia="Arial" w:cs="Arial"/>
                <w:spacing w:val="-1"/>
                <w:kern w:val="0"/>
                <w:szCs w:val="20"/>
              </w:rPr>
              <w:t>leverandøren</w:t>
            </w:r>
            <w:r w:rsidRPr="00A10E2B">
              <w:rPr>
                <w:rFonts w:eastAsia="Arial" w:cs="Arial"/>
                <w:kern w:val="0"/>
                <w:szCs w:val="20"/>
              </w:rPr>
              <w:t xml:space="preserve"> </w:t>
            </w:r>
            <w:r w:rsidRPr="00A10E2B">
              <w:rPr>
                <w:rFonts w:eastAsia="Arial" w:cs="Arial"/>
                <w:spacing w:val="-1"/>
                <w:kern w:val="0"/>
                <w:szCs w:val="20"/>
              </w:rPr>
              <w:t>er</w:t>
            </w:r>
            <w:r w:rsidRPr="00A10E2B">
              <w:rPr>
                <w:rFonts w:eastAsia="Arial" w:cs="Arial"/>
                <w:spacing w:val="21"/>
                <w:kern w:val="0"/>
                <w:szCs w:val="20"/>
              </w:rPr>
              <w:t xml:space="preserve"> </w:t>
            </w:r>
            <w:r w:rsidRPr="00A10E2B">
              <w:rPr>
                <w:rFonts w:eastAsia="Arial" w:cs="Arial"/>
                <w:spacing w:val="-2"/>
                <w:kern w:val="0"/>
                <w:szCs w:val="20"/>
              </w:rPr>
              <w:t>godkendt</w:t>
            </w:r>
            <w:r w:rsidRPr="00A10E2B">
              <w:rPr>
                <w:rFonts w:eastAsia="Arial" w:cs="Arial"/>
                <w:spacing w:val="3"/>
                <w:kern w:val="0"/>
                <w:szCs w:val="20"/>
              </w:rPr>
              <w:t xml:space="preserve"> </w:t>
            </w:r>
            <w:r w:rsidRPr="00A10E2B">
              <w:rPr>
                <w:rFonts w:eastAsia="Arial" w:cs="Arial"/>
                <w:spacing w:val="-1"/>
                <w:kern w:val="0"/>
                <w:szCs w:val="20"/>
              </w:rPr>
              <w:t>efter</w:t>
            </w:r>
            <w:r w:rsidRPr="00A10E2B">
              <w:rPr>
                <w:rFonts w:eastAsia="Arial" w:cs="Arial"/>
                <w:spacing w:val="1"/>
                <w:kern w:val="0"/>
                <w:szCs w:val="20"/>
              </w:rPr>
              <w:t xml:space="preserve"> </w:t>
            </w:r>
            <w:r w:rsidRPr="00A10E2B">
              <w:rPr>
                <w:rFonts w:eastAsia="Arial" w:cs="Arial"/>
                <w:spacing w:val="-2"/>
                <w:kern w:val="0"/>
                <w:szCs w:val="20"/>
              </w:rPr>
              <w:t>Dagtilbudslovens</w:t>
            </w:r>
            <w:r w:rsidRPr="00A10E2B">
              <w:rPr>
                <w:rFonts w:eastAsia="Arial" w:cs="Arial"/>
                <w:spacing w:val="-3"/>
                <w:kern w:val="0"/>
                <w:szCs w:val="20"/>
              </w:rPr>
              <w:t xml:space="preserve"> </w:t>
            </w:r>
            <w:r w:rsidRPr="00A10E2B">
              <w:rPr>
                <w:rFonts w:eastAsia="Arial" w:cs="Arial"/>
                <w:kern w:val="0"/>
                <w:szCs w:val="20"/>
              </w:rPr>
              <w:t xml:space="preserve">§ </w:t>
            </w:r>
            <w:r w:rsidRPr="00A10E2B">
              <w:rPr>
                <w:rFonts w:eastAsia="Arial" w:cs="Arial"/>
                <w:spacing w:val="-1"/>
                <w:kern w:val="0"/>
                <w:szCs w:val="20"/>
              </w:rPr>
              <w:t>19</w:t>
            </w:r>
          </w:p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Default="00F24809" w:rsidP="00382FA0"/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Pr="00F24809" w:rsidRDefault="00F24809" w:rsidP="00F24809">
            <w:pPr>
              <w:spacing w:line="240" w:lineRule="auto"/>
              <w:ind w:right="763"/>
              <w:rPr>
                <w:rFonts w:eastAsia="Arial" w:cs="Arial"/>
                <w:kern w:val="0"/>
                <w:szCs w:val="20"/>
              </w:rPr>
            </w:pPr>
            <w:r w:rsidRPr="00A10E2B">
              <w:rPr>
                <w:spacing w:val="-2"/>
                <w:kern w:val="0"/>
              </w:rPr>
              <w:t>Ansøgningen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sendes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1"/>
                <w:kern w:val="0"/>
              </w:rPr>
              <w:t>til</w:t>
            </w:r>
            <w:r w:rsidRPr="00A10E2B">
              <w:rPr>
                <w:spacing w:val="5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gennemsyn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hos</w:t>
            </w:r>
            <w:r w:rsidRPr="00A10E2B">
              <w:rPr>
                <w:spacing w:val="37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relevante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kommunale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 xml:space="preserve">enheder, </w:t>
            </w:r>
            <w:r w:rsidRPr="00A10E2B">
              <w:rPr>
                <w:spacing w:val="1"/>
                <w:kern w:val="0"/>
              </w:rPr>
              <w:t>for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at</w:t>
            </w:r>
            <w:r>
              <w:rPr>
                <w:spacing w:val="-1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sikre</w:t>
            </w:r>
            <w:r>
              <w:rPr>
                <w:spacing w:val="-1"/>
                <w:kern w:val="0"/>
              </w:rPr>
              <w:t>,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at</w:t>
            </w:r>
            <w:r w:rsidRPr="00A10E2B">
              <w:rPr>
                <w:spacing w:val="3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der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kern w:val="0"/>
              </w:rPr>
              <w:t>ikke</w:t>
            </w:r>
            <w:r w:rsidRPr="00A10E2B">
              <w:rPr>
                <w:spacing w:val="-5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er</w:t>
            </w:r>
            <w:r w:rsidRPr="00A10E2B">
              <w:rPr>
                <w:spacing w:val="1"/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uoverensstemmelser</w:t>
            </w:r>
            <w:r w:rsidRPr="00A10E2B">
              <w:rPr>
                <w:spacing w:val="-3"/>
                <w:kern w:val="0"/>
              </w:rPr>
              <w:t xml:space="preserve"> </w:t>
            </w:r>
            <w:r w:rsidRPr="00A10E2B">
              <w:rPr>
                <w:kern w:val="0"/>
              </w:rPr>
              <w:t>med</w:t>
            </w:r>
            <w:r w:rsidRPr="00A10E2B">
              <w:rPr>
                <w:spacing w:val="45"/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øvrige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1"/>
                <w:kern w:val="0"/>
              </w:rPr>
              <w:t>planlagte</w:t>
            </w:r>
            <w:r w:rsidRPr="00A10E2B">
              <w:rPr>
                <w:kern w:val="0"/>
              </w:rPr>
              <w:t xml:space="preserve"> </w:t>
            </w:r>
            <w:r w:rsidRPr="00A10E2B">
              <w:rPr>
                <w:spacing w:val="-2"/>
                <w:kern w:val="0"/>
              </w:rPr>
              <w:t>aktiviteter</w:t>
            </w:r>
            <w:r>
              <w:rPr>
                <w:spacing w:val="-2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(f.eks.</w:t>
            </w:r>
            <w:r w:rsidRPr="00A10E2B">
              <w:rPr>
                <w:rFonts w:hAnsiTheme="minorHAnsi"/>
                <w:spacing w:val="-2"/>
                <w:kern w:val="0"/>
              </w:rPr>
              <w:t xml:space="preserve"> </w:t>
            </w:r>
            <w:r w:rsidRPr="00A10E2B">
              <w:rPr>
                <w:rFonts w:hAnsiTheme="minorHAnsi"/>
                <w:spacing w:val="-1"/>
                <w:kern w:val="0"/>
              </w:rPr>
              <w:t>lokalplanen)</w:t>
            </w:r>
          </w:p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F24809" w:rsidTr="00AD572C">
        <w:tc>
          <w:tcPr>
            <w:tcW w:w="3895" w:type="dxa"/>
          </w:tcPr>
          <w:p w:rsidR="00F24809" w:rsidRDefault="00F24809" w:rsidP="00382FA0"/>
        </w:tc>
        <w:tc>
          <w:tcPr>
            <w:tcW w:w="6023" w:type="dxa"/>
          </w:tcPr>
          <w:p w:rsidR="00F24809" w:rsidRDefault="00F24809" w:rsidP="00382FA0"/>
        </w:tc>
        <w:tc>
          <w:tcPr>
            <w:tcW w:w="1767" w:type="dxa"/>
          </w:tcPr>
          <w:p w:rsidR="00F24809" w:rsidRDefault="00F24809" w:rsidP="00382FA0"/>
        </w:tc>
        <w:tc>
          <w:tcPr>
            <w:tcW w:w="3895" w:type="dxa"/>
          </w:tcPr>
          <w:p w:rsidR="00F24809" w:rsidRDefault="00F24809" w:rsidP="00382FA0"/>
        </w:tc>
      </w:tr>
      <w:tr w:rsidR="00AD26E8" w:rsidTr="009F2DCB">
        <w:tc>
          <w:tcPr>
            <w:tcW w:w="3895" w:type="dxa"/>
          </w:tcPr>
          <w:p w:rsidR="00AD26E8" w:rsidRDefault="00AD26E8" w:rsidP="00382FA0"/>
          <w:p w:rsidR="00AD26E8" w:rsidRDefault="00AD26E8" w:rsidP="00382FA0"/>
          <w:p w:rsidR="00AD26E8" w:rsidRDefault="00AD26E8" w:rsidP="00382FA0"/>
          <w:p w:rsidR="00AD26E8" w:rsidRDefault="00AD26E8" w:rsidP="00382FA0">
            <w:r>
              <w:t>Dato:____________________</w:t>
            </w:r>
          </w:p>
        </w:tc>
        <w:tc>
          <w:tcPr>
            <w:tcW w:w="11685" w:type="dxa"/>
            <w:gridSpan w:val="3"/>
          </w:tcPr>
          <w:p w:rsidR="00AD26E8" w:rsidRDefault="00AD26E8" w:rsidP="00382FA0">
            <w:pPr>
              <w:rPr>
                <w:rFonts w:hAnsiTheme="minorHAnsi"/>
                <w:spacing w:val="-1"/>
                <w:kern w:val="0"/>
              </w:rPr>
            </w:pPr>
          </w:p>
          <w:p w:rsidR="00AD26E8" w:rsidRDefault="00AD26E8" w:rsidP="00382FA0">
            <w:pPr>
              <w:rPr>
                <w:rFonts w:hAnsiTheme="minorHAnsi"/>
                <w:spacing w:val="-1"/>
                <w:kern w:val="0"/>
              </w:rPr>
            </w:pPr>
          </w:p>
          <w:p w:rsidR="00AD26E8" w:rsidRDefault="00AD26E8" w:rsidP="00382FA0">
            <w:pPr>
              <w:rPr>
                <w:rFonts w:hAnsiTheme="minorHAnsi"/>
                <w:spacing w:val="-1"/>
                <w:kern w:val="0"/>
              </w:rPr>
            </w:pPr>
          </w:p>
          <w:p w:rsidR="00AD26E8" w:rsidRDefault="00AD26E8" w:rsidP="00382FA0">
            <w:pPr>
              <w:rPr>
                <w:rFonts w:hAnsiTheme="minorHAnsi"/>
                <w:kern w:val="0"/>
                <w:sz w:val="24"/>
                <w:u w:val="single" w:color="000000"/>
              </w:rPr>
            </w:pPr>
            <w:r w:rsidRPr="00A10E2B">
              <w:rPr>
                <w:rFonts w:hAnsiTheme="minorHAnsi"/>
                <w:spacing w:val="-1"/>
                <w:kern w:val="0"/>
              </w:rPr>
              <w:t>Underskrift</w:t>
            </w:r>
            <w:r w:rsidRPr="00A10E2B">
              <w:rPr>
                <w:rFonts w:hAnsiTheme="minorHAnsi"/>
                <w:spacing w:val="-1"/>
                <w:kern w:val="0"/>
                <w:sz w:val="24"/>
              </w:rPr>
              <w:t>:</w:t>
            </w:r>
            <w:r>
              <w:rPr>
                <w:rFonts w:hAnsiTheme="minorHAnsi"/>
                <w:spacing w:val="-1"/>
                <w:kern w:val="0"/>
                <w:sz w:val="24"/>
              </w:rPr>
              <w:t>____________________________________________</w:t>
            </w:r>
          </w:p>
          <w:p w:rsidR="00AD26E8" w:rsidRDefault="00AD26E8" w:rsidP="00382FA0"/>
        </w:tc>
      </w:tr>
    </w:tbl>
    <w:p w:rsidR="00AD572C" w:rsidRDefault="00AD572C" w:rsidP="00382FA0"/>
    <w:p w:rsidR="0089231A" w:rsidRDefault="0089231A" w:rsidP="00382FA0"/>
    <w:p w:rsidR="0089231A" w:rsidRPr="00A10E2B" w:rsidRDefault="0089231A" w:rsidP="0089231A">
      <w:pPr>
        <w:widowControl w:val="0"/>
        <w:spacing w:line="240" w:lineRule="auto"/>
        <w:ind w:left="119"/>
        <w:outlineLvl w:val="1"/>
        <w:rPr>
          <w:rFonts w:eastAsia="Arial"/>
          <w:kern w:val="0"/>
          <w:szCs w:val="20"/>
        </w:rPr>
      </w:pPr>
      <w:r w:rsidRPr="00A10E2B">
        <w:rPr>
          <w:rFonts w:eastAsia="Arial"/>
          <w:b/>
          <w:bCs/>
          <w:spacing w:val="-1"/>
          <w:kern w:val="0"/>
          <w:szCs w:val="20"/>
        </w:rPr>
        <w:lastRenderedPageBreak/>
        <w:t>Bemærkninger:</w:t>
      </w:r>
    </w:p>
    <w:p w:rsidR="0089231A" w:rsidRPr="00A10E2B" w:rsidRDefault="0089231A" w:rsidP="0089231A">
      <w:pPr>
        <w:widowControl w:val="0"/>
        <w:spacing w:before="5" w:line="240" w:lineRule="auto"/>
        <w:ind w:left="119"/>
        <w:rPr>
          <w:rFonts w:eastAsia="Arial"/>
          <w:kern w:val="0"/>
          <w:szCs w:val="20"/>
        </w:rPr>
      </w:pPr>
      <w:r w:rsidRPr="00A10E2B">
        <w:rPr>
          <w:rFonts w:eastAsia="Arial"/>
          <w:spacing w:val="-1"/>
          <w:kern w:val="0"/>
          <w:szCs w:val="20"/>
        </w:rPr>
        <w:t>Eventuelle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spørgsmål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til</w:t>
      </w:r>
      <w:r w:rsidRPr="00A10E2B">
        <w:rPr>
          <w:rFonts w:eastAsia="Arial"/>
          <w:spacing w:val="5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godkendelseskriterier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og/eller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ansøgningsmaterialet</w:t>
      </w:r>
      <w:r w:rsidRPr="00A10E2B">
        <w:rPr>
          <w:rFonts w:eastAsia="Arial"/>
          <w:spacing w:val="-2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fremsendes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skriftligt</w:t>
      </w:r>
      <w:r w:rsidRPr="00A10E2B">
        <w:rPr>
          <w:rFonts w:eastAsia="Arial"/>
          <w:spacing w:val="-2"/>
          <w:kern w:val="0"/>
          <w:szCs w:val="20"/>
        </w:rPr>
        <w:t xml:space="preserve"> til</w:t>
      </w:r>
      <w:r w:rsidRPr="00A10E2B">
        <w:rPr>
          <w:rFonts w:eastAsia="Arial"/>
          <w:spacing w:val="5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nedenstående</w:t>
      </w:r>
      <w:r w:rsidRPr="00A10E2B">
        <w:rPr>
          <w:rFonts w:eastAsia="Arial"/>
          <w:spacing w:val="-1"/>
          <w:kern w:val="0"/>
          <w:szCs w:val="20"/>
        </w:rPr>
        <w:t xml:space="preserve"> </w:t>
      </w:r>
      <w:r w:rsidRPr="00A10E2B">
        <w:rPr>
          <w:rFonts w:eastAsia="Arial"/>
          <w:kern w:val="0"/>
          <w:szCs w:val="20"/>
        </w:rPr>
        <w:t>-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kern w:val="0"/>
          <w:szCs w:val="20"/>
        </w:rPr>
        <w:t>forinden</w:t>
      </w:r>
      <w:r w:rsidRPr="00A10E2B">
        <w:rPr>
          <w:rFonts w:eastAsia="Arial"/>
          <w:spacing w:val="-5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indsendelse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af</w:t>
      </w:r>
      <w:r w:rsidRPr="00A10E2B">
        <w:rPr>
          <w:rFonts w:eastAsia="Arial"/>
          <w:spacing w:val="57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ansøgningsmaterialet.</w:t>
      </w:r>
    </w:p>
    <w:p w:rsidR="0089231A" w:rsidRDefault="0089231A" w:rsidP="0089231A">
      <w:pPr>
        <w:widowControl w:val="0"/>
        <w:spacing w:line="240" w:lineRule="auto"/>
        <w:ind w:left="119" w:right="3304"/>
        <w:rPr>
          <w:rFonts w:eastAsia="Arial"/>
          <w:spacing w:val="67"/>
          <w:kern w:val="0"/>
          <w:szCs w:val="20"/>
        </w:rPr>
      </w:pPr>
      <w:r w:rsidRPr="00A10E2B">
        <w:rPr>
          <w:rFonts w:eastAsia="Arial"/>
          <w:spacing w:val="-1"/>
          <w:kern w:val="0"/>
          <w:szCs w:val="20"/>
        </w:rPr>
        <w:t>Eventuelle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udgifter</w:t>
      </w:r>
      <w:r w:rsidRPr="00A10E2B">
        <w:rPr>
          <w:rFonts w:eastAsia="Arial"/>
          <w:spacing w:val="-8"/>
          <w:kern w:val="0"/>
          <w:szCs w:val="20"/>
        </w:rPr>
        <w:t xml:space="preserve"> </w:t>
      </w:r>
      <w:r w:rsidRPr="00A10E2B">
        <w:rPr>
          <w:rFonts w:eastAsia="Arial"/>
          <w:spacing w:val="2"/>
          <w:kern w:val="0"/>
          <w:szCs w:val="20"/>
        </w:rPr>
        <w:t>ved</w:t>
      </w:r>
      <w:r w:rsidRPr="00A10E2B">
        <w:rPr>
          <w:rFonts w:eastAsia="Arial"/>
          <w:spacing w:val="-5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udfærdigelse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af</w:t>
      </w:r>
      <w:r w:rsidRPr="00A10E2B">
        <w:rPr>
          <w:rFonts w:eastAsia="Arial"/>
          <w:spacing w:val="3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ansøgningsmaterialet</w:t>
      </w:r>
      <w:r w:rsidRPr="00A10E2B">
        <w:rPr>
          <w:rFonts w:eastAsia="Arial"/>
          <w:spacing w:val="3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dækkes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ikke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4"/>
          <w:kern w:val="0"/>
          <w:szCs w:val="20"/>
        </w:rPr>
        <w:t>af</w:t>
      </w:r>
      <w:r w:rsidRPr="00A10E2B">
        <w:rPr>
          <w:rFonts w:eastAsia="Arial"/>
          <w:spacing w:val="3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Stevns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Kommune</w:t>
      </w:r>
      <w:r>
        <w:rPr>
          <w:rFonts w:eastAsia="Arial"/>
          <w:spacing w:val="-1"/>
          <w:kern w:val="0"/>
          <w:szCs w:val="20"/>
        </w:rPr>
        <w:t>.</w:t>
      </w:r>
      <w:r w:rsidRPr="00A10E2B">
        <w:rPr>
          <w:rFonts w:eastAsia="Arial"/>
          <w:spacing w:val="67"/>
          <w:kern w:val="0"/>
          <w:szCs w:val="20"/>
        </w:rPr>
        <w:t xml:space="preserve"> </w:t>
      </w:r>
    </w:p>
    <w:p w:rsidR="0089231A" w:rsidRPr="00A10E2B" w:rsidRDefault="0089231A" w:rsidP="0089231A">
      <w:pPr>
        <w:widowControl w:val="0"/>
        <w:spacing w:line="240" w:lineRule="auto"/>
        <w:ind w:left="119" w:right="3304"/>
        <w:rPr>
          <w:rFonts w:eastAsia="Arial"/>
          <w:kern w:val="0"/>
          <w:szCs w:val="20"/>
        </w:rPr>
      </w:pPr>
      <w:r w:rsidRPr="00A10E2B">
        <w:rPr>
          <w:rFonts w:eastAsia="Arial"/>
          <w:spacing w:val="-1"/>
          <w:kern w:val="0"/>
          <w:szCs w:val="20"/>
        </w:rPr>
        <w:t>Ansøgningsmaterialet</w:t>
      </w:r>
      <w:r w:rsidRPr="00A10E2B">
        <w:rPr>
          <w:rFonts w:eastAsia="Arial"/>
          <w:spacing w:val="-2"/>
          <w:kern w:val="0"/>
          <w:szCs w:val="20"/>
        </w:rPr>
        <w:t xml:space="preserve"> skal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fremsendes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kern w:val="0"/>
          <w:szCs w:val="20"/>
        </w:rPr>
        <w:t>i</w:t>
      </w:r>
      <w:r w:rsidRPr="00A10E2B">
        <w:rPr>
          <w:rFonts w:eastAsia="Arial"/>
          <w:spacing w:val="5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ansøgningsskemaets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rækkefølge.</w:t>
      </w:r>
    </w:p>
    <w:p w:rsidR="0089231A" w:rsidRPr="00A10E2B" w:rsidRDefault="0089231A" w:rsidP="0089231A">
      <w:pPr>
        <w:widowControl w:val="0"/>
        <w:spacing w:line="240" w:lineRule="auto"/>
        <w:ind w:left="119"/>
        <w:rPr>
          <w:rFonts w:eastAsia="Arial"/>
          <w:kern w:val="0"/>
          <w:szCs w:val="20"/>
        </w:rPr>
      </w:pPr>
      <w:r w:rsidRPr="00A10E2B">
        <w:rPr>
          <w:rFonts w:eastAsia="Arial"/>
          <w:spacing w:val="-2"/>
          <w:kern w:val="0"/>
          <w:szCs w:val="20"/>
        </w:rPr>
        <w:t>Ansøgninger</w:t>
      </w:r>
      <w:r w:rsidRPr="00A10E2B">
        <w:rPr>
          <w:rFonts w:eastAsia="Arial"/>
          <w:spacing w:val="1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kan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afvises</w:t>
      </w:r>
      <w:r w:rsidRPr="00A10E2B">
        <w:rPr>
          <w:rFonts w:eastAsia="Arial"/>
          <w:spacing w:val="-8"/>
          <w:kern w:val="0"/>
          <w:szCs w:val="20"/>
        </w:rPr>
        <w:t xml:space="preserve"> </w:t>
      </w:r>
      <w:r w:rsidRPr="00A10E2B">
        <w:rPr>
          <w:rFonts w:eastAsia="Arial"/>
          <w:spacing w:val="2"/>
          <w:kern w:val="0"/>
          <w:szCs w:val="20"/>
        </w:rPr>
        <w:t>ved</w:t>
      </w:r>
      <w:r w:rsidRPr="00A10E2B">
        <w:rPr>
          <w:rFonts w:eastAsia="Arial"/>
          <w:spacing w:val="-5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manglende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oplysninger</w:t>
      </w:r>
      <w:r w:rsidRPr="00A10E2B">
        <w:rPr>
          <w:rFonts w:eastAsia="Arial"/>
          <w:spacing w:val="1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eller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dokumentation</w:t>
      </w:r>
      <w:r>
        <w:rPr>
          <w:rFonts w:eastAsia="Arial"/>
          <w:spacing w:val="-2"/>
          <w:kern w:val="0"/>
          <w:szCs w:val="20"/>
        </w:rPr>
        <w:t>.</w:t>
      </w:r>
    </w:p>
    <w:p w:rsidR="0089231A" w:rsidRPr="00A10E2B" w:rsidRDefault="0089231A" w:rsidP="0089231A">
      <w:pPr>
        <w:widowControl w:val="0"/>
        <w:spacing w:line="240" w:lineRule="auto"/>
        <w:rPr>
          <w:rFonts w:eastAsia="Arial" w:cs="Arial"/>
          <w:kern w:val="0"/>
          <w:szCs w:val="20"/>
        </w:rPr>
      </w:pPr>
    </w:p>
    <w:p w:rsidR="0089231A" w:rsidRPr="00A10E2B" w:rsidRDefault="0089231A" w:rsidP="0089231A">
      <w:pPr>
        <w:widowControl w:val="0"/>
        <w:spacing w:line="240" w:lineRule="auto"/>
        <w:rPr>
          <w:rFonts w:eastAsia="Arial" w:cs="Arial"/>
          <w:kern w:val="0"/>
          <w:szCs w:val="20"/>
        </w:rPr>
      </w:pPr>
    </w:p>
    <w:p w:rsidR="0089231A" w:rsidRPr="00A10E2B" w:rsidRDefault="0089231A" w:rsidP="0089231A">
      <w:pPr>
        <w:widowControl w:val="0"/>
        <w:spacing w:before="4" w:line="240" w:lineRule="auto"/>
        <w:rPr>
          <w:rFonts w:eastAsia="Arial" w:cs="Arial"/>
          <w:kern w:val="0"/>
          <w:sz w:val="19"/>
          <w:szCs w:val="19"/>
        </w:rPr>
      </w:pPr>
    </w:p>
    <w:p w:rsidR="0089231A" w:rsidRPr="00A10E2B" w:rsidRDefault="0089231A" w:rsidP="0089231A">
      <w:pPr>
        <w:widowControl w:val="0"/>
        <w:spacing w:line="240" w:lineRule="auto"/>
        <w:ind w:left="119"/>
        <w:outlineLvl w:val="1"/>
        <w:rPr>
          <w:rFonts w:eastAsia="Arial"/>
          <w:kern w:val="0"/>
          <w:szCs w:val="20"/>
        </w:rPr>
      </w:pPr>
      <w:r w:rsidRPr="00A10E2B">
        <w:rPr>
          <w:rFonts w:eastAsia="Arial"/>
          <w:b/>
          <w:bCs/>
          <w:spacing w:val="-1"/>
          <w:kern w:val="0"/>
          <w:szCs w:val="20"/>
        </w:rPr>
        <w:t>Ansøgning</w:t>
      </w:r>
      <w:r w:rsidRPr="00A10E2B">
        <w:rPr>
          <w:rFonts w:eastAsia="Arial"/>
          <w:b/>
          <w:bCs/>
          <w:spacing w:val="-2"/>
          <w:kern w:val="0"/>
          <w:szCs w:val="20"/>
        </w:rPr>
        <w:t xml:space="preserve"> sendes</w:t>
      </w:r>
      <w:r w:rsidRPr="00A10E2B">
        <w:rPr>
          <w:rFonts w:eastAsia="Arial"/>
          <w:b/>
          <w:bCs/>
          <w:kern w:val="0"/>
          <w:szCs w:val="20"/>
        </w:rPr>
        <w:t xml:space="preserve"> pr</w:t>
      </w:r>
      <w:r w:rsidRPr="00A10E2B">
        <w:rPr>
          <w:rFonts w:eastAsia="Arial"/>
          <w:b/>
          <w:bCs/>
          <w:spacing w:val="-5"/>
          <w:kern w:val="0"/>
          <w:szCs w:val="20"/>
        </w:rPr>
        <w:t xml:space="preserve"> </w:t>
      </w:r>
      <w:r w:rsidRPr="00A10E2B">
        <w:rPr>
          <w:rFonts w:eastAsia="Arial"/>
          <w:b/>
          <w:bCs/>
          <w:spacing w:val="-2"/>
          <w:kern w:val="0"/>
          <w:szCs w:val="20"/>
        </w:rPr>
        <w:t>post</w:t>
      </w:r>
      <w:r w:rsidRPr="00A10E2B">
        <w:rPr>
          <w:rFonts w:eastAsia="Arial"/>
          <w:b/>
          <w:bCs/>
          <w:spacing w:val="1"/>
          <w:kern w:val="0"/>
          <w:szCs w:val="20"/>
        </w:rPr>
        <w:t xml:space="preserve"> </w:t>
      </w:r>
      <w:r w:rsidRPr="00A10E2B">
        <w:rPr>
          <w:rFonts w:eastAsia="Arial"/>
          <w:b/>
          <w:bCs/>
          <w:spacing w:val="-2"/>
          <w:kern w:val="0"/>
          <w:szCs w:val="20"/>
        </w:rPr>
        <w:t>eller</w:t>
      </w:r>
      <w:r w:rsidRPr="00A10E2B">
        <w:rPr>
          <w:rFonts w:eastAsia="Arial"/>
          <w:b/>
          <w:bCs/>
          <w:kern w:val="0"/>
          <w:szCs w:val="20"/>
        </w:rPr>
        <w:t xml:space="preserve"> på</w:t>
      </w:r>
      <w:r w:rsidRPr="00A10E2B">
        <w:rPr>
          <w:rFonts w:eastAsia="Arial"/>
          <w:b/>
          <w:bCs/>
          <w:spacing w:val="-5"/>
          <w:kern w:val="0"/>
          <w:szCs w:val="20"/>
        </w:rPr>
        <w:t xml:space="preserve"> </w:t>
      </w:r>
      <w:r w:rsidRPr="00A10E2B">
        <w:rPr>
          <w:rFonts w:eastAsia="Arial"/>
          <w:b/>
          <w:bCs/>
          <w:spacing w:val="-1"/>
          <w:kern w:val="0"/>
          <w:szCs w:val="20"/>
        </w:rPr>
        <w:t>mail</w:t>
      </w:r>
      <w:r w:rsidRPr="00A10E2B">
        <w:rPr>
          <w:rFonts w:eastAsia="Arial"/>
          <w:b/>
          <w:bCs/>
          <w:spacing w:val="-2"/>
          <w:kern w:val="0"/>
          <w:szCs w:val="20"/>
        </w:rPr>
        <w:t xml:space="preserve"> </w:t>
      </w:r>
      <w:r w:rsidRPr="00A10E2B">
        <w:rPr>
          <w:rFonts w:eastAsia="Arial"/>
          <w:b/>
          <w:bCs/>
          <w:spacing w:val="-1"/>
          <w:kern w:val="0"/>
          <w:szCs w:val="20"/>
        </w:rPr>
        <w:t>til:</w:t>
      </w:r>
    </w:p>
    <w:p w:rsidR="0089231A" w:rsidRPr="00A10E2B" w:rsidRDefault="0089231A" w:rsidP="0089231A">
      <w:pPr>
        <w:widowControl w:val="0"/>
        <w:spacing w:before="5" w:line="240" w:lineRule="auto"/>
        <w:ind w:left="119"/>
        <w:rPr>
          <w:rFonts w:eastAsia="Arial"/>
          <w:kern w:val="0"/>
          <w:szCs w:val="20"/>
        </w:rPr>
      </w:pPr>
      <w:r w:rsidRPr="00A10E2B">
        <w:rPr>
          <w:rFonts w:eastAsia="Arial"/>
          <w:kern w:val="0"/>
          <w:szCs w:val="20"/>
        </w:rPr>
        <w:t>Stevns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Kommune</w:t>
      </w:r>
    </w:p>
    <w:p w:rsidR="0089231A" w:rsidRDefault="0089231A" w:rsidP="0089231A">
      <w:pPr>
        <w:widowControl w:val="0"/>
        <w:spacing w:line="240" w:lineRule="auto"/>
        <w:ind w:left="119" w:right="10333"/>
        <w:rPr>
          <w:rFonts w:eastAsia="Arial"/>
          <w:spacing w:val="21"/>
          <w:kern w:val="0"/>
          <w:szCs w:val="20"/>
        </w:rPr>
      </w:pPr>
      <w:r w:rsidRPr="00A10E2B">
        <w:rPr>
          <w:rFonts w:eastAsia="Arial"/>
          <w:spacing w:val="-2"/>
          <w:kern w:val="0"/>
          <w:szCs w:val="20"/>
        </w:rPr>
        <w:t>Center</w:t>
      </w:r>
      <w:r w:rsidRPr="00A10E2B">
        <w:rPr>
          <w:rFonts w:eastAsia="Arial"/>
          <w:spacing w:val="1"/>
          <w:kern w:val="0"/>
          <w:szCs w:val="20"/>
        </w:rPr>
        <w:t xml:space="preserve"> </w:t>
      </w:r>
      <w:r w:rsidRPr="00A10E2B">
        <w:rPr>
          <w:rFonts w:eastAsia="Arial"/>
          <w:kern w:val="0"/>
          <w:szCs w:val="20"/>
        </w:rPr>
        <w:t>Børn</w:t>
      </w:r>
      <w:r w:rsidRPr="00A10E2B">
        <w:rPr>
          <w:rFonts w:eastAsia="Arial"/>
          <w:spacing w:val="-5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og</w:t>
      </w:r>
      <w:r w:rsidRPr="00A10E2B">
        <w:rPr>
          <w:rFonts w:eastAsia="Arial"/>
          <w:kern w:val="0"/>
          <w:szCs w:val="20"/>
        </w:rPr>
        <w:t xml:space="preserve"> </w:t>
      </w:r>
      <w:r w:rsidRPr="00A10E2B">
        <w:rPr>
          <w:rFonts w:eastAsia="Arial"/>
          <w:spacing w:val="-2"/>
          <w:kern w:val="0"/>
          <w:szCs w:val="20"/>
        </w:rPr>
        <w:t>Læring</w:t>
      </w:r>
      <w:r w:rsidRPr="00A10E2B">
        <w:rPr>
          <w:rFonts w:eastAsia="Arial"/>
          <w:spacing w:val="21"/>
          <w:kern w:val="0"/>
          <w:szCs w:val="20"/>
        </w:rPr>
        <w:t xml:space="preserve"> </w:t>
      </w:r>
    </w:p>
    <w:p w:rsidR="0089231A" w:rsidRPr="00A10E2B" w:rsidRDefault="0089231A" w:rsidP="0089231A">
      <w:pPr>
        <w:widowControl w:val="0"/>
        <w:spacing w:line="240" w:lineRule="auto"/>
        <w:ind w:left="119" w:right="10333"/>
        <w:rPr>
          <w:rFonts w:eastAsia="Arial"/>
          <w:kern w:val="0"/>
          <w:szCs w:val="20"/>
        </w:rPr>
      </w:pPr>
      <w:r w:rsidRPr="00A10E2B">
        <w:rPr>
          <w:rFonts w:eastAsia="Arial"/>
          <w:spacing w:val="-2"/>
          <w:kern w:val="0"/>
          <w:szCs w:val="20"/>
        </w:rPr>
        <w:t>Postboks</w:t>
      </w:r>
      <w:r w:rsidRPr="00A10E2B">
        <w:rPr>
          <w:rFonts w:eastAsia="Arial"/>
          <w:spacing w:val="-3"/>
          <w:kern w:val="0"/>
          <w:szCs w:val="20"/>
        </w:rPr>
        <w:t xml:space="preserve"> </w:t>
      </w:r>
      <w:r w:rsidRPr="00A10E2B">
        <w:rPr>
          <w:rFonts w:eastAsia="Arial"/>
          <w:spacing w:val="-1"/>
          <w:kern w:val="0"/>
          <w:szCs w:val="20"/>
        </w:rPr>
        <w:t>83</w:t>
      </w:r>
    </w:p>
    <w:p w:rsidR="0089231A" w:rsidRPr="00A3653E" w:rsidRDefault="0089231A" w:rsidP="0089231A">
      <w:pPr>
        <w:widowControl w:val="0"/>
        <w:spacing w:line="240" w:lineRule="auto"/>
        <w:ind w:left="119" w:right="10333"/>
        <w:rPr>
          <w:rFonts w:eastAsia="Arial"/>
          <w:kern w:val="0"/>
          <w:szCs w:val="20"/>
        </w:rPr>
      </w:pPr>
      <w:r w:rsidRPr="00A3653E">
        <w:rPr>
          <w:rFonts w:eastAsia="Arial"/>
          <w:spacing w:val="-2"/>
          <w:kern w:val="0"/>
          <w:szCs w:val="20"/>
        </w:rPr>
        <w:t>4660</w:t>
      </w:r>
      <w:r w:rsidRPr="00A3653E">
        <w:rPr>
          <w:rFonts w:eastAsia="Arial"/>
          <w:kern w:val="0"/>
          <w:szCs w:val="20"/>
        </w:rPr>
        <w:t xml:space="preserve"> </w:t>
      </w:r>
      <w:r w:rsidRPr="00A3653E">
        <w:rPr>
          <w:rFonts w:eastAsia="Arial"/>
          <w:spacing w:val="-1"/>
          <w:kern w:val="0"/>
          <w:szCs w:val="20"/>
        </w:rPr>
        <w:t>Store</w:t>
      </w:r>
      <w:r w:rsidRPr="00A3653E">
        <w:rPr>
          <w:rFonts w:eastAsia="Arial"/>
          <w:kern w:val="0"/>
          <w:szCs w:val="20"/>
        </w:rPr>
        <w:t xml:space="preserve"> </w:t>
      </w:r>
      <w:r w:rsidRPr="00A3653E">
        <w:rPr>
          <w:rFonts w:eastAsia="Arial"/>
          <w:spacing w:val="-2"/>
          <w:kern w:val="0"/>
          <w:szCs w:val="20"/>
        </w:rPr>
        <w:t>Heddinge</w:t>
      </w:r>
      <w:r w:rsidRPr="00A3653E">
        <w:rPr>
          <w:rFonts w:eastAsia="Arial"/>
          <w:kern w:val="0"/>
          <w:szCs w:val="20"/>
        </w:rPr>
        <w:t xml:space="preserve"> </w:t>
      </w:r>
    </w:p>
    <w:p w:rsidR="0089231A" w:rsidRPr="00A3653E" w:rsidRDefault="0089231A" w:rsidP="0089231A">
      <w:pPr>
        <w:widowControl w:val="0"/>
        <w:spacing w:line="240" w:lineRule="auto"/>
        <w:ind w:left="119" w:right="10333"/>
        <w:rPr>
          <w:rFonts w:eastAsia="Arial"/>
          <w:kern w:val="0"/>
          <w:szCs w:val="20"/>
        </w:rPr>
      </w:pPr>
    </w:p>
    <w:p w:rsidR="0089231A" w:rsidRPr="00A3653E" w:rsidRDefault="0089231A" w:rsidP="0089231A">
      <w:pPr>
        <w:widowControl w:val="0"/>
        <w:spacing w:line="240" w:lineRule="auto"/>
        <w:ind w:right="10333"/>
        <w:rPr>
          <w:rFonts w:eastAsia="Arial"/>
          <w:kern w:val="0"/>
          <w:szCs w:val="20"/>
        </w:rPr>
      </w:pPr>
      <w:r w:rsidRPr="00A3653E">
        <w:rPr>
          <w:rFonts w:eastAsia="Arial"/>
          <w:color w:val="0000FF"/>
          <w:kern w:val="0"/>
          <w:szCs w:val="20"/>
        </w:rPr>
        <w:t xml:space="preserve">  </w:t>
      </w:r>
      <w:hyperlink r:id="rId7">
        <w:r w:rsidRPr="00A3653E">
          <w:rPr>
            <w:rFonts w:eastAsia="Arial"/>
            <w:color w:val="0000FF"/>
            <w:spacing w:val="-2"/>
            <w:kern w:val="0"/>
            <w:szCs w:val="20"/>
            <w:u w:val="single" w:color="0000FF"/>
          </w:rPr>
          <w:t>stevns@stevns.dk</w:t>
        </w:r>
      </w:hyperlink>
    </w:p>
    <w:p w:rsidR="0089231A" w:rsidRPr="00A10E2B" w:rsidRDefault="0089231A" w:rsidP="0089231A">
      <w:pPr>
        <w:widowControl w:val="0"/>
        <w:spacing w:line="240" w:lineRule="auto"/>
        <w:rPr>
          <w:rFonts w:asciiTheme="minorHAnsi" w:hAnsiTheme="minorHAnsi"/>
          <w:kern w:val="0"/>
          <w:sz w:val="22"/>
        </w:rPr>
      </w:pPr>
    </w:p>
    <w:p w:rsidR="0089231A" w:rsidRPr="00A10E2B" w:rsidRDefault="0089231A" w:rsidP="0089231A"/>
    <w:p w:rsidR="0089231A" w:rsidRDefault="0089231A" w:rsidP="00382FA0"/>
    <w:p w:rsidR="0089231A" w:rsidRPr="00AD572C" w:rsidRDefault="0089231A" w:rsidP="00382FA0"/>
    <w:sectPr w:rsidR="0089231A" w:rsidRPr="00AD572C" w:rsidSect="00735EF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624" w:bottom="907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72C" w:rsidRPr="00AD572C" w:rsidRDefault="00AD572C" w:rsidP="00F90068">
      <w:pPr>
        <w:spacing w:line="240" w:lineRule="auto"/>
      </w:pPr>
      <w:r w:rsidRPr="00AD572C">
        <w:separator/>
      </w:r>
    </w:p>
  </w:endnote>
  <w:endnote w:type="continuationSeparator" w:id="0">
    <w:p w:rsidR="00AD572C" w:rsidRPr="00AD572C" w:rsidRDefault="00AD572C" w:rsidP="00F90068">
      <w:pPr>
        <w:spacing w:line="240" w:lineRule="auto"/>
      </w:pPr>
      <w:r w:rsidRPr="00AD57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5650" w:tblpY="1134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153F7A" w:rsidRPr="00AD572C" w:rsidTr="00765B77">
      <w:tc>
        <w:tcPr>
          <w:tcW w:w="567" w:type="dxa"/>
        </w:tcPr>
        <w:p w:rsidR="00153F7A" w:rsidRPr="00AD572C" w:rsidRDefault="00153F7A" w:rsidP="00765B77">
          <w:pPr>
            <w:pStyle w:val="KontaktInfo"/>
            <w:jc w:val="right"/>
          </w:pPr>
          <w:r w:rsidRPr="00AD572C">
            <w:t xml:space="preserve">s. </w:t>
          </w:r>
          <w:r w:rsidR="00816E98" w:rsidRPr="00AD572C">
            <w:fldChar w:fldCharType="begin"/>
          </w:r>
          <w:r w:rsidRPr="00AD572C">
            <w:instrText xml:space="preserve"> PAGE   \* MERGEFORMAT </w:instrText>
          </w:r>
          <w:r w:rsidR="00816E98" w:rsidRPr="00AD572C">
            <w:fldChar w:fldCharType="separate"/>
          </w:r>
          <w:r w:rsidR="00382FA0" w:rsidRPr="00AD572C">
            <w:rPr>
              <w:noProof/>
            </w:rPr>
            <w:t>2</w:t>
          </w:r>
          <w:r w:rsidR="00816E98" w:rsidRPr="00AD572C">
            <w:fldChar w:fldCharType="end"/>
          </w:r>
          <w:r w:rsidRPr="00AD572C">
            <w:t>/</w:t>
          </w:r>
          <w:r w:rsidR="00B85A83" w:rsidRPr="00AD572C">
            <w:rPr>
              <w:noProof/>
            </w:rPr>
            <w:fldChar w:fldCharType="begin"/>
          </w:r>
          <w:r w:rsidR="00B85A83" w:rsidRPr="00AD572C">
            <w:rPr>
              <w:noProof/>
            </w:rPr>
            <w:instrText xml:space="preserve"> NUMPAGES   \* MERGEFORMAT </w:instrText>
          </w:r>
          <w:r w:rsidR="00B85A83" w:rsidRPr="00AD572C">
            <w:rPr>
              <w:noProof/>
            </w:rPr>
            <w:fldChar w:fldCharType="separate"/>
          </w:r>
          <w:r w:rsidR="00382FA0" w:rsidRPr="00AD572C">
            <w:rPr>
              <w:noProof/>
            </w:rPr>
            <w:t>2</w:t>
          </w:r>
          <w:r w:rsidR="00B85A83" w:rsidRPr="00AD572C">
            <w:rPr>
              <w:noProof/>
            </w:rPr>
            <w:fldChar w:fldCharType="end"/>
          </w:r>
        </w:p>
      </w:tc>
    </w:tr>
  </w:tbl>
  <w:p w:rsidR="00B666BA" w:rsidRPr="00AD572C" w:rsidRDefault="00B666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15650" w:tblpY="1134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6F0FCD" w:rsidRPr="00AD572C" w:rsidTr="00153F7A">
      <w:tc>
        <w:tcPr>
          <w:tcW w:w="567" w:type="dxa"/>
        </w:tcPr>
        <w:p w:rsidR="006F0FCD" w:rsidRPr="00AD572C" w:rsidRDefault="006F0FCD" w:rsidP="00153F7A">
          <w:pPr>
            <w:pStyle w:val="KontaktInfo"/>
            <w:jc w:val="right"/>
          </w:pPr>
          <w:r w:rsidRPr="00AD572C">
            <w:t xml:space="preserve">s. </w:t>
          </w:r>
          <w:r w:rsidR="00632B6F" w:rsidRPr="00AD572C">
            <w:fldChar w:fldCharType="begin"/>
          </w:r>
          <w:r w:rsidR="00632B6F" w:rsidRPr="00AD572C">
            <w:instrText xml:space="preserve"> PAGE   \* MERGEFORMAT </w:instrText>
          </w:r>
          <w:r w:rsidR="00632B6F" w:rsidRPr="00AD572C">
            <w:fldChar w:fldCharType="separate"/>
          </w:r>
          <w:r w:rsidR="002A153E" w:rsidRPr="00AD572C">
            <w:rPr>
              <w:noProof/>
            </w:rPr>
            <w:t>1</w:t>
          </w:r>
          <w:r w:rsidR="00632B6F" w:rsidRPr="00AD572C">
            <w:rPr>
              <w:noProof/>
            </w:rPr>
            <w:fldChar w:fldCharType="end"/>
          </w:r>
          <w:r w:rsidRPr="00AD572C">
            <w:t>/</w:t>
          </w:r>
          <w:r w:rsidR="00B85A83" w:rsidRPr="00AD572C">
            <w:rPr>
              <w:noProof/>
            </w:rPr>
            <w:fldChar w:fldCharType="begin"/>
          </w:r>
          <w:r w:rsidR="00B85A83" w:rsidRPr="00AD572C">
            <w:rPr>
              <w:noProof/>
            </w:rPr>
            <w:instrText xml:space="preserve"> NUMPAGES   \* MERGEFORMAT </w:instrText>
          </w:r>
          <w:r w:rsidR="00B85A83" w:rsidRPr="00AD572C">
            <w:rPr>
              <w:noProof/>
            </w:rPr>
            <w:fldChar w:fldCharType="separate"/>
          </w:r>
          <w:r w:rsidR="002A153E" w:rsidRPr="00AD572C">
            <w:rPr>
              <w:noProof/>
            </w:rPr>
            <w:t>1</w:t>
          </w:r>
          <w:r w:rsidR="00B85A83" w:rsidRPr="00AD572C">
            <w:rPr>
              <w:noProof/>
            </w:rPr>
            <w:fldChar w:fldCharType="end"/>
          </w:r>
        </w:p>
      </w:tc>
    </w:tr>
  </w:tbl>
  <w:p w:rsidR="005C1866" w:rsidRPr="00AD572C" w:rsidRDefault="005C18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72C" w:rsidRPr="00AD572C" w:rsidRDefault="00AD572C" w:rsidP="00F90068">
      <w:pPr>
        <w:spacing w:line="240" w:lineRule="auto"/>
      </w:pPr>
      <w:r w:rsidRPr="00AD572C">
        <w:separator/>
      </w:r>
    </w:p>
  </w:footnote>
  <w:footnote w:type="continuationSeparator" w:id="0">
    <w:p w:rsidR="00AD572C" w:rsidRPr="00AD572C" w:rsidRDefault="00AD572C" w:rsidP="00F90068">
      <w:pPr>
        <w:spacing w:line="240" w:lineRule="auto"/>
      </w:pPr>
      <w:r w:rsidRPr="00AD57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596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0"/>
    </w:tblGrid>
    <w:tr w:rsidR="00CC04D3" w:rsidRPr="00AD572C" w:rsidTr="00382FA0">
      <w:tc>
        <w:tcPr>
          <w:tcW w:w="7680" w:type="dxa"/>
        </w:tcPr>
        <w:p w:rsidR="00CC04D3" w:rsidRPr="00AD572C" w:rsidRDefault="00AD572C" w:rsidP="00382FA0">
          <w:pPr>
            <w:pStyle w:val="Sidehoved"/>
          </w:pPr>
          <w:bookmarkStart w:id="2" w:name="bmkLogoPage2"/>
          <w:bookmarkEnd w:id="2"/>
          <w:r>
            <w:rPr>
              <w:noProof/>
            </w:rPr>
            <w:drawing>
              <wp:inline distT="0" distB="0" distL="0" distR="0">
                <wp:extent cx="1514859" cy="286513"/>
                <wp:effectExtent l="0" t="0" r="0" b="0"/>
                <wp:docPr id="3" name="Billede 3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59" cy="286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C04D3" w:rsidRPr="00AD572C" w:rsidRDefault="00CC04D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3C8" w:rsidRPr="00AD572C" w:rsidRDefault="00AD572C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8162290</wp:posOffset>
          </wp:positionH>
          <wp:positionV relativeFrom="page">
            <wp:posOffset>431800</wp:posOffset>
          </wp:positionV>
          <wp:extent cx="2133600" cy="27432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395605</wp:posOffset>
          </wp:positionH>
          <wp:positionV relativeFrom="page">
            <wp:posOffset>431800</wp:posOffset>
          </wp:positionV>
          <wp:extent cx="1514475" cy="286385"/>
          <wp:effectExtent l="0" t="0" r="9525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13C8" w:rsidRPr="00AD572C" w:rsidRDefault="00A713C8">
    <w:pPr>
      <w:pStyle w:val="Sidehoved"/>
    </w:pPr>
  </w:p>
  <w:p w:rsidR="00A713C8" w:rsidRPr="00AD572C" w:rsidRDefault="00A713C8">
    <w:pPr>
      <w:pStyle w:val="Sidehoved"/>
    </w:pPr>
  </w:p>
  <w:p w:rsidR="00A713C8" w:rsidRPr="00AD572C" w:rsidRDefault="00A713C8">
    <w:pPr>
      <w:pStyle w:val="Sidehoved"/>
    </w:pPr>
  </w:p>
  <w:p w:rsidR="00A713C8" w:rsidRPr="00AD572C" w:rsidRDefault="00A713C8" w:rsidP="00A713C8">
    <w:pPr>
      <w:pStyle w:val="Sidehove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122"/>
    <w:multiLevelType w:val="hybridMultilevel"/>
    <w:tmpl w:val="47088234"/>
    <w:lvl w:ilvl="0" w:tplc="A6523DFE">
      <w:start w:val="1"/>
      <w:numFmt w:val="bullet"/>
      <w:lvlText w:val="-"/>
      <w:lvlJc w:val="left"/>
      <w:pPr>
        <w:ind w:left="104" w:hanging="125"/>
      </w:pPr>
      <w:rPr>
        <w:rFonts w:ascii="Arial" w:eastAsia="Arial" w:hAnsi="Arial" w:hint="default"/>
        <w:sz w:val="20"/>
        <w:szCs w:val="20"/>
      </w:rPr>
    </w:lvl>
    <w:lvl w:ilvl="1" w:tplc="A852FCE0">
      <w:start w:val="1"/>
      <w:numFmt w:val="bullet"/>
      <w:lvlText w:val="•"/>
      <w:lvlJc w:val="left"/>
      <w:pPr>
        <w:ind w:left="536" w:hanging="125"/>
      </w:pPr>
      <w:rPr>
        <w:rFonts w:hint="default"/>
      </w:rPr>
    </w:lvl>
    <w:lvl w:ilvl="2" w:tplc="B9384410">
      <w:start w:val="1"/>
      <w:numFmt w:val="bullet"/>
      <w:lvlText w:val="•"/>
      <w:lvlJc w:val="left"/>
      <w:pPr>
        <w:ind w:left="967" w:hanging="125"/>
      </w:pPr>
      <w:rPr>
        <w:rFonts w:hint="default"/>
      </w:rPr>
    </w:lvl>
    <w:lvl w:ilvl="3" w:tplc="AE129684">
      <w:start w:val="1"/>
      <w:numFmt w:val="bullet"/>
      <w:lvlText w:val="•"/>
      <w:lvlJc w:val="left"/>
      <w:pPr>
        <w:ind w:left="1398" w:hanging="125"/>
      </w:pPr>
      <w:rPr>
        <w:rFonts w:hint="default"/>
      </w:rPr>
    </w:lvl>
    <w:lvl w:ilvl="4" w:tplc="BCEC3E4E">
      <w:start w:val="1"/>
      <w:numFmt w:val="bullet"/>
      <w:lvlText w:val="•"/>
      <w:lvlJc w:val="left"/>
      <w:pPr>
        <w:ind w:left="1830" w:hanging="125"/>
      </w:pPr>
      <w:rPr>
        <w:rFonts w:hint="default"/>
      </w:rPr>
    </w:lvl>
    <w:lvl w:ilvl="5" w:tplc="B34A9018">
      <w:start w:val="1"/>
      <w:numFmt w:val="bullet"/>
      <w:lvlText w:val="•"/>
      <w:lvlJc w:val="left"/>
      <w:pPr>
        <w:ind w:left="2261" w:hanging="125"/>
      </w:pPr>
      <w:rPr>
        <w:rFonts w:hint="default"/>
      </w:rPr>
    </w:lvl>
    <w:lvl w:ilvl="6" w:tplc="852A0C18">
      <w:start w:val="1"/>
      <w:numFmt w:val="bullet"/>
      <w:lvlText w:val="•"/>
      <w:lvlJc w:val="left"/>
      <w:pPr>
        <w:ind w:left="2693" w:hanging="125"/>
      </w:pPr>
      <w:rPr>
        <w:rFonts w:hint="default"/>
      </w:rPr>
    </w:lvl>
    <w:lvl w:ilvl="7" w:tplc="5CB8527A">
      <w:start w:val="1"/>
      <w:numFmt w:val="bullet"/>
      <w:lvlText w:val="•"/>
      <w:lvlJc w:val="left"/>
      <w:pPr>
        <w:ind w:left="3124" w:hanging="125"/>
      </w:pPr>
      <w:rPr>
        <w:rFonts w:hint="default"/>
      </w:rPr>
    </w:lvl>
    <w:lvl w:ilvl="8" w:tplc="79A07174">
      <w:start w:val="1"/>
      <w:numFmt w:val="bullet"/>
      <w:lvlText w:val="•"/>
      <w:lvlJc w:val="left"/>
      <w:pPr>
        <w:ind w:left="3555" w:hanging="125"/>
      </w:pPr>
      <w:rPr>
        <w:rFonts w:hint="default"/>
      </w:rPr>
    </w:lvl>
  </w:abstractNum>
  <w:abstractNum w:abstractNumId="1" w15:restartNumberingAfterBreak="0">
    <w:nsid w:val="0FAE39DE"/>
    <w:multiLevelType w:val="hybridMultilevel"/>
    <w:tmpl w:val="3C389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97EB9"/>
    <w:multiLevelType w:val="hybridMultilevel"/>
    <w:tmpl w:val="B16277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2515B"/>
    <w:multiLevelType w:val="hybridMultilevel"/>
    <w:tmpl w:val="BA92E626"/>
    <w:lvl w:ilvl="0" w:tplc="EF28517E">
      <w:start w:val="1"/>
      <w:numFmt w:val="bullet"/>
      <w:lvlText w:val="-"/>
      <w:lvlJc w:val="left"/>
      <w:pPr>
        <w:ind w:left="104" w:hanging="125"/>
      </w:pPr>
      <w:rPr>
        <w:rFonts w:ascii="Arial" w:eastAsia="Arial" w:hAnsi="Arial" w:hint="default"/>
        <w:sz w:val="20"/>
        <w:szCs w:val="20"/>
      </w:rPr>
    </w:lvl>
    <w:lvl w:ilvl="1" w:tplc="D1EA9966">
      <w:start w:val="1"/>
      <w:numFmt w:val="bullet"/>
      <w:lvlText w:val="•"/>
      <w:lvlJc w:val="left"/>
      <w:pPr>
        <w:ind w:left="518" w:hanging="125"/>
      </w:pPr>
      <w:rPr>
        <w:rFonts w:hint="default"/>
      </w:rPr>
    </w:lvl>
    <w:lvl w:ilvl="2" w:tplc="511AC8CC">
      <w:start w:val="1"/>
      <w:numFmt w:val="bullet"/>
      <w:lvlText w:val="•"/>
      <w:lvlJc w:val="left"/>
      <w:pPr>
        <w:ind w:left="931" w:hanging="125"/>
      </w:pPr>
      <w:rPr>
        <w:rFonts w:hint="default"/>
      </w:rPr>
    </w:lvl>
    <w:lvl w:ilvl="3" w:tplc="B7665DF4">
      <w:start w:val="1"/>
      <w:numFmt w:val="bullet"/>
      <w:lvlText w:val="•"/>
      <w:lvlJc w:val="left"/>
      <w:pPr>
        <w:ind w:left="1345" w:hanging="125"/>
      </w:pPr>
      <w:rPr>
        <w:rFonts w:hint="default"/>
      </w:rPr>
    </w:lvl>
    <w:lvl w:ilvl="4" w:tplc="E402C836">
      <w:start w:val="1"/>
      <w:numFmt w:val="bullet"/>
      <w:lvlText w:val="•"/>
      <w:lvlJc w:val="left"/>
      <w:pPr>
        <w:ind w:left="1759" w:hanging="125"/>
      </w:pPr>
      <w:rPr>
        <w:rFonts w:hint="default"/>
      </w:rPr>
    </w:lvl>
    <w:lvl w:ilvl="5" w:tplc="53D44888">
      <w:start w:val="1"/>
      <w:numFmt w:val="bullet"/>
      <w:lvlText w:val="•"/>
      <w:lvlJc w:val="left"/>
      <w:pPr>
        <w:ind w:left="2172" w:hanging="125"/>
      </w:pPr>
      <w:rPr>
        <w:rFonts w:hint="default"/>
      </w:rPr>
    </w:lvl>
    <w:lvl w:ilvl="6" w:tplc="0540C0DE">
      <w:start w:val="1"/>
      <w:numFmt w:val="bullet"/>
      <w:lvlText w:val="•"/>
      <w:lvlJc w:val="left"/>
      <w:pPr>
        <w:ind w:left="2586" w:hanging="125"/>
      </w:pPr>
      <w:rPr>
        <w:rFonts w:hint="default"/>
      </w:rPr>
    </w:lvl>
    <w:lvl w:ilvl="7" w:tplc="91249C58">
      <w:start w:val="1"/>
      <w:numFmt w:val="bullet"/>
      <w:lvlText w:val="•"/>
      <w:lvlJc w:val="left"/>
      <w:pPr>
        <w:ind w:left="3000" w:hanging="125"/>
      </w:pPr>
      <w:rPr>
        <w:rFonts w:hint="default"/>
      </w:rPr>
    </w:lvl>
    <w:lvl w:ilvl="8" w:tplc="4BDA402C">
      <w:start w:val="1"/>
      <w:numFmt w:val="bullet"/>
      <w:lvlText w:val="•"/>
      <w:lvlJc w:val="left"/>
      <w:pPr>
        <w:ind w:left="3413" w:hanging="125"/>
      </w:pPr>
      <w:rPr>
        <w:rFonts w:hint="default"/>
      </w:rPr>
    </w:lvl>
  </w:abstractNum>
  <w:abstractNum w:abstractNumId="4" w15:restartNumberingAfterBreak="0">
    <w:nsid w:val="773B777D"/>
    <w:multiLevelType w:val="hybridMultilevel"/>
    <w:tmpl w:val="8CCC174A"/>
    <w:lvl w:ilvl="0" w:tplc="FB4881F4">
      <w:start w:val="1"/>
      <w:numFmt w:val="bullet"/>
      <w:lvlText w:val="-"/>
      <w:lvlJc w:val="left"/>
      <w:pPr>
        <w:ind w:left="104" w:hanging="125"/>
      </w:pPr>
      <w:rPr>
        <w:rFonts w:ascii="Arial" w:eastAsia="Arial" w:hAnsi="Arial" w:hint="default"/>
        <w:sz w:val="20"/>
        <w:szCs w:val="20"/>
      </w:rPr>
    </w:lvl>
    <w:lvl w:ilvl="1" w:tplc="F57AD4E0">
      <w:start w:val="1"/>
      <w:numFmt w:val="bullet"/>
      <w:lvlText w:val="•"/>
      <w:lvlJc w:val="left"/>
      <w:pPr>
        <w:ind w:left="536" w:hanging="125"/>
      </w:pPr>
      <w:rPr>
        <w:rFonts w:hint="default"/>
      </w:rPr>
    </w:lvl>
    <w:lvl w:ilvl="2" w:tplc="57ACC948">
      <w:start w:val="1"/>
      <w:numFmt w:val="bullet"/>
      <w:lvlText w:val="•"/>
      <w:lvlJc w:val="left"/>
      <w:pPr>
        <w:ind w:left="967" w:hanging="125"/>
      </w:pPr>
      <w:rPr>
        <w:rFonts w:hint="default"/>
      </w:rPr>
    </w:lvl>
    <w:lvl w:ilvl="3" w:tplc="7904F0DC">
      <w:start w:val="1"/>
      <w:numFmt w:val="bullet"/>
      <w:lvlText w:val="•"/>
      <w:lvlJc w:val="left"/>
      <w:pPr>
        <w:ind w:left="1398" w:hanging="125"/>
      </w:pPr>
      <w:rPr>
        <w:rFonts w:hint="default"/>
      </w:rPr>
    </w:lvl>
    <w:lvl w:ilvl="4" w:tplc="C14067E0">
      <w:start w:val="1"/>
      <w:numFmt w:val="bullet"/>
      <w:lvlText w:val="•"/>
      <w:lvlJc w:val="left"/>
      <w:pPr>
        <w:ind w:left="1830" w:hanging="125"/>
      </w:pPr>
      <w:rPr>
        <w:rFonts w:hint="default"/>
      </w:rPr>
    </w:lvl>
    <w:lvl w:ilvl="5" w:tplc="52EA7618">
      <w:start w:val="1"/>
      <w:numFmt w:val="bullet"/>
      <w:lvlText w:val="•"/>
      <w:lvlJc w:val="left"/>
      <w:pPr>
        <w:ind w:left="2261" w:hanging="125"/>
      </w:pPr>
      <w:rPr>
        <w:rFonts w:hint="default"/>
      </w:rPr>
    </w:lvl>
    <w:lvl w:ilvl="6" w:tplc="DD6CFF30">
      <w:start w:val="1"/>
      <w:numFmt w:val="bullet"/>
      <w:lvlText w:val="•"/>
      <w:lvlJc w:val="left"/>
      <w:pPr>
        <w:ind w:left="2693" w:hanging="125"/>
      </w:pPr>
      <w:rPr>
        <w:rFonts w:hint="default"/>
      </w:rPr>
    </w:lvl>
    <w:lvl w:ilvl="7" w:tplc="90F45158">
      <w:start w:val="1"/>
      <w:numFmt w:val="bullet"/>
      <w:lvlText w:val="•"/>
      <w:lvlJc w:val="left"/>
      <w:pPr>
        <w:ind w:left="3124" w:hanging="125"/>
      </w:pPr>
      <w:rPr>
        <w:rFonts w:hint="default"/>
      </w:rPr>
    </w:lvl>
    <w:lvl w:ilvl="8" w:tplc="FCE8F7FA">
      <w:start w:val="1"/>
      <w:numFmt w:val="bullet"/>
      <w:lvlText w:val="•"/>
      <w:lvlJc w:val="left"/>
      <w:pPr>
        <w:ind w:left="3555" w:hanging="125"/>
      </w:pPr>
      <w:rPr>
        <w:rFonts w:hint="default"/>
      </w:rPr>
    </w:lvl>
  </w:abstractNum>
  <w:abstractNum w:abstractNumId="5" w15:restartNumberingAfterBreak="0">
    <w:nsid w:val="79C266E0"/>
    <w:multiLevelType w:val="hybridMultilevel"/>
    <w:tmpl w:val="844E48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blank Liggende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da-DK"/>
    <w:docVar w:name="Encrypted_CloudStatistics_StoryID" w:val="ooV2dxZwICtR8aJhXwXLRI4V+zMRsA8kuZ6Z9L5A/ZQd3FDzXM40Wc+Tju5cL2qD"/>
    <w:docVar w:name="Encrypted_DialogFieldValue_senderdepartment" w:val="Ig4GoHS1qff4Lj0tMWic/A=="/>
    <w:docVar w:name="Encrypted_DialogFieldValue_sendername" w:val="mou+V02rX6wtF+EGCHvPMA=="/>
    <w:docVar w:name="Encrypted_DocHeader" w:val="jHmJ7uESli/Ngx4zRduWT392Bfg2wPJprSt1UhwgKVo="/>
    <w:docVar w:name="IntegrationType" w:val="StandAlone"/>
  </w:docVars>
  <w:rsids>
    <w:rsidRoot w:val="00AD572C"/>
    <w:rsid w:val="00001C0F"/>
    <w:rsid w:val="00014D3E"/>
    <w:rsid w:val="00045E12"/>
    <w:rsid w:val="000502ED"/>
    <w:rsid w:val="0005522C"/>
    <w:rsid w:val="00064BEC"/>
    <w:rsid w:val="000B0097"/>
    <w:rsid w:val="000B2BBA"/>
    <w:rsid w:val="000B3BDB"/>
    <w:rsid w:val="000D0FDF"/>
    <w:rsid w:val="000D5977"/>
    <w:rsid w:val="000F1685"/>
    <w:rsid w:val="00112800"/>
    <w:rsid w:val="00122A21"/>
    <w:rsid w:val="00126C1E"/>
    <w:rsid w:val="00132613"/>
    <w:rsid w:val="00153F7A"/>
    <w:rsid w:val="001837AB"/>
    <w:rsid w:val="00195BD5"/>
    <w:rsid w:val="001D02EE"/>
    <w:rsid w:val="001E070D"/>
    <w:rsid w:val="001F5F5A"/>
    <w:rsid w:val="00230AF3"/>
    <w:rsid w:val="00231091"/>
    <w:rsid w:val="00237496"/>
    <w:rsid w:val="002772A5"/>
    <w:rsid w:val="002A153E"/>
    <w:rsid w:val="002A3965"/>
    <w:rsid w:val="002C29C7"/>
    <w:rsid w:val="002D3905"/>
    <w:rsid w:val="002D4FDB"/>
    <w:rsid w:val="002F65DD"/>
    <w:rsid w:val="00316C50"/>
    <w:rsid w:val="00333827"/>
    <w:rsid w:val="00346B4E"/>
    <w:rsid w:val="00353973"/>
    <w:rsid w:val="003615CE"/>
    <w:rsid w:val="00365B20"/>
    <w:rsid w:val="00377FB1"/>
    <w:rsid w:val="00382FA0"/>
    <w:rsid w:val="003A1309"/>
    <w:rsid w:val="003A7783"/>
    <w:rsid w:val="003D31D8"/>
    <w:rsid w:val="003F20C8"/>
    <w:rsid w:val="003F48F1"/>
    <w:rsid w:val="0040748E"/>
    <w:rsid w:val="0041166F"/>
    <w:rsid w:val="00435BB1"/>
    <w:rsid w:val="004413ED"/>
    <w:rsid w:val="00470037"/>
    <w:rsid w:val="004874A6"/>
    <w:rsid w:val="004A3A91"/>
    <w:rsid w:val="004B0DCA"/>
    <w:rsid w:val="0051073F"/>
    <w:rsid w:val="00513C1D"/>
    <w:rsid w:val="0053314A"/>
    <w:rsid w:val="00533DF3"/>
    <w:rsid w:val="00542F73"/>
    <w:rsid w:val="005506D1"/>
    <w:rsid w:val="00556D55"/>
    <w:rsid w:val="00557284"/>
    <w:rsid w:val="005A6461"/>
    <w:rsid w:val="005C1866"/>
    <w:rsid w:val="005C3B3C"/>
    <w:rsid w:val="005D496F"/>
    <w:rsid w:val="00603428"/>
    <w:rsid w:val="0060687A"/>
    <w:rsid w:val="00611CBA"/>
    <w:rsid w:val="00612F7A"/>
    <w:rsid w:val="00612F80"/>
    <w:rsid w:val="00615B24"/>
    <w:rsid w:val="00632B6F"/>
    <w:rsid w:val="006550F3"/>
    <w:rsid w:val="00666602"/>
    <w:rsid w:val="006D6A6E"/>
    <w:rsid w:val="006F0FCD"/>
    <w:rsid w:val="006F6A92"/>
    <w:rsid w:val="00713D3F"/>
    <w:rsid w:val="0073435C"/>
    <w:rsid w:val="00735EF2"/>
    <w:rsid w:val="00766DF2"/>
    <w:rsid w:val="00772003"/>
    <w:rsid w:val="007734C2"/>
    <w:rsid w:val="0078042B"/>
    <w:rsid w:val="007934B6"/>
    <w:rsid w:val="007A4920"/>
    <w:rsid w:val="007B2CFB"/>
    <w:rsid w:val="007B4ACB"/>
    <w:rsid w:val="007E7654"/>
    <w:rsid w:val="00802069"/>
    <w:rsid w:val="0080389F"/>
    <w:rsid w:val="00803DAA"/>
    <w:rsid w:val="00806A43"/>
    <w:rsid w:val="00816E98"/>
    <w:rsid w:val="00821500"/>
    <w:rsid w:val="00821D8F"/>
    <w:rsid w:val="008605AC"/>
    <w:rsid w:val="00866F4F"/>
    <w:rsid w:val="008911F1"/>
    <w:rsid w:val="0089231A"/>
    <w:rsid w:val="008D2E7F"/>
    <w:rsid w:val="009147C3"/>
    <w:rsid w:val="00935C2F"/>
    <w:rsid w:val="009461A8"/>
    <w:rsid w:val="00970073"/>
    <w:rsid w:val="00990612"/>
    <w:rsid w:val="00990A07"/>
    <w:rsid w:val="009B3747"/>
    <w:rsid w:val="009C5DE0"/>
    <w:rsid w:val="00A05360"/>
    <w:rsid w:val="00A24850"/>
    <w:rsid w:val="00A3653E"/>
    <w:rsid w:val="00A66056"/>
    <w:rsid w:val="00A713C8"/>
    <w:rsid w:val="00A82F68"/>
    <w:rsid w:val="00A92141"/>
    <w:rsid w:val="00A960CE"/>
    <w:rsid w:val="00AC2E8C"/>
    <w:rsid w:val="00AD26E8"/>
    <w:rsid w:val="00AD572C"/>
    <w:rsid w:val="00AE1AC0"/>
    <w:rsid w:val="00AF4628"/>
    <w:rsid w:val="00AF6E13"/>
    <w:rsid w:val="00AF7EBB"/>
    <w:rsid w:val="00B13C3A"/>
    <w:rsid w:val="00B30EF6"/>
    <w:rsid w:val="00B666BA"/>
    <w:rsid w:val="00B80090"/>
    <w:rsid w:val="00B8164E"/>
    <w:rsid w:val="00B85A83"/>
    <w:rsid w:val="00BC133D"/>
    <w:rsid w:val="00BC5589"/>
    <w:rsid w:val="00BC6DA8"/>
    <w:rsid w:val="00BE281F"/>
    <w:rsid w:val="00BE5299"/>
    <w:rsid w:val="00C5085D"/>
    <w:rsid w:val="00C67D08"/>
    <w:rsid w:val="00C73954"/>
    <w:rsid w:val="00C87E38"/>
    <w:rsid w:val="00C902D3"/>
    <w:rsid w:val="00C96551"/>
    <w:rsid w:val="00CA2462"/>
    <w:rsid w:val="00CA4589"/>
    <w:rsid w:val="00CB4AFF"/>
    <w:rsid w:val="00CB7C85"/>
    <w:rsid w:val="00CC04D3"/>
    <w:rsid w:val="00CC1FAB"/>
    <w:rsid w:val="00CE4C6B"/>
    <w:rsid w:val="00D14A35"/>
    <w:rsid w:val="00D2145D"/>
    <w:rsid w:val="00D22D44"/>
    <w:rsid w:val="00D31456"/>
    <w:rsid w:val="00D913F3"/>
    <w:rsid w:val="00D91963"/>
    <w:rsid w:val="00DB4BB2"/>
    <w:rsid w:val="00DE26AB"/>
    <w:rsid w:val="00E25D72"/>
    <w:rsid w:val="00E37BDD"/>
    <w:rsid w:val="00E46769"/>
    <w:rsid w:val="00E46968"/>
    <w:rsid w:val="00E55AF3"/>
    <w:rsid w:val="00E61CD9"/>
    <w:rsid w:val="00EB1447"/>
    <w:rsid w:val="00ED3E94"/>
    <w:rsid w:val="00EF0F44"/>
    <w:rsid w:val="00F03061"/>
    <w:rsid w:val="00F24809"/>
    <w:rsid w:val="00F536A3"/>
    <w:rsid w:val="00F57B8A"/>
    <w:rsid w:val="00F620DC"/>
    <w:rsid w:val="00F7198E"/>
    <w:rsid w:val="00F85476"/>
    <w:rsid w:val="00F90068"/>
    <w:rsid w:val="00F96E15"/>
    <w:rsid w:val="00F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97D97"/>
  <w15:docId w15:val="{AB3C956D-BC25-4AB9-8E55-24E2E9F2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72C"/>
    <w:pPr>
      <w:spacing w:after="0" w:line="280" w:lineRule="atLeast"/>
    </w:pPr>
    <w:rPr>
      <w:rFonts w:ascii="Arial" w:hAnsi="Arial"/>
      <w:kern w:val="40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56D55"/>
    <w:pPr>
      <w:keepNext/>
      <w:outlineLvl w:val="0"/>
    </w:pPr>
    <w:rPr>
      <w:rFonts w:eastAsiaTheme="majorEastAsia" w:cstheme="majorBidi"/>
      <w:b/>
      <w:bCs/>
      <w:cap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6D55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4BEC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0068"/>
  </w:style>
  <w:style w:type="paragraph" w:styleId="Sidefod">
    <w:name w:val="footer"/>
    <w:basedOn w:val="Normal"/>
    <w:link w:val="Sidefo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0068"/>
  </w:style>
  <w:style w:type="character" w:customStyle="1" w:styleId="Overskrift1Tegn">
    <w:name w:val="Overskrift 1 Tegn"/>
    <w:basedOn w:val="Standardskrifttypeiafsnit"/>
    <w:link w:val="Overskrift1"/>
    <w:uiPriority w:val="9"/>
    <w:rsid w:val="00556D55"/>
    <w:rPr>
      <w:rFonts w:ascii="Arial" w:eastAsiaTheme="majorEastAsia" w:hAnsi="Arial" w:cstheme="majorBidi"/>
      <w:b/>
      <w:bCs/>
      <w:caps/>
      <w:kern w:val="40"/>
      <w:sz w:val="20"/>
      <w:szCs w:val="28"/>
    </w:rPr>
  </w:style>
  <w:style w:type="paragraph" w:customStyle="1" w:styleId="AfsenderInfo">
    <w:name w:val="AfsenderInfo"/>
    <w:basedOn w:val="Normal"/>
    <w:rsid w:val="0073435C"/>
    <w:rPr>
      <w:sz w:val="16"/>
    </w:rPr>
  </w:style>
  <w:style w:type="paragraph" w:customStyle="1" w:styleId="KontaktInfo">
    <w:name w:val="KontaktInfo"/>
    <w:basedOn w:val="AfsenderInfo"/>
    <w:rsid w:val="004413ED"/>
    <w:pPr>
      <w:spacing w:line="200" w:lineRule="atLeast"/>
    </w:pPr>
    <w:rPr>
      <w:caps/>
      <w:kern w:val="60"/>
      <w:sz w:val="13"/>
    </w:rPr>
  </w:style>
  <w:style w:type="paragraph" w:customStyle="1" w:styleId="Tabeltekst">
    <w:name w:val="Tabeltekst"/>
    <w:basedOn w:val="Normal"/>
    <w:qFormat/>
    <w:rsid w:val="00821500"/>
    <w:rPr>
      <w:sz w:val="18"/>
    </w:rPr>
  </w:style>
  <w:style w:type="paragraph" w:customStyle="1" w:styleId="Dokumentoplysninger">
    <w:name w:val="Dokumentoplysninger"/>
    <w:basedOn w:val="Normal"/>
    <w:rsid w:val="004413ED"/>
    <w:pPr>
      <w:spacing w:line="200" w:lineRule="atLeast"/>
    </w:pPr>
    <w:rPr>
      <w:caps/>
      <w:kern w:val="60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6D55"/>
    <w:rPr>
      <w:rFonts w:ascii="Arial" w:eastAsiaTheme="majorEastAsia" w:hAnsi="Arial" w:cstheme="majorBidi"/>
      <w:b/>
      <w:bCs/>
      <w:kern w:val="40"/>
      <w:sz w:val="20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866"/>
    <w:rPr>
      <w:rFonts w:ascii="Tahoma" w:hAnsi="Tahoma" w:cs="Tahoma"/>
      <w:kern w:val="40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64BEC"/>
    <w:rPr>
      <w:rFonts w:ascii="Arial" w:eastAsiaTheme="majorEastAsia" w:hAnsi="Arial" w:cstheme="majorBidi"/>
      <w:b/>
      <w:kern w:val="40"/>
      <w:sz w:val="20"/>
      <w:szCs w:val="24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0748E"/>
    <w:pPr>
      <w:spacing w:line="240" w:lineRule="auto"/>
    </w:pPr>
    <w:rPr>
      <w:b/>
      <w:iCs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0748E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0748E"/>
    <w:rPr>
      <w:rFonts w:ascii="Arial" w:hAnsi="Arial"/>
      <w:kern w:val="40"/>
      <w:sz w:val="16"/>
      <w:szCs w:val="20"/>
    </w:rPr>
  </w:style>
  <w:style w:type="paragraph" w:styleId="Listeafsnit">
    <w:name w:val="List Paragraph"/>
    <w:basedOn w:val="Normal"/>
    <w:uiPriority w:val="34"/>
    <w:rsid w:val="00C50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vns@stevns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rfil\skdot\dynamictemplate4\Skabeloner\Notat%20blank%20Ligg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 blank Liggende</Template>
  <TotalTime>24</TotalTime>
  <Pages>5</Pages>
  <Words>527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blank Liggende</vt:lpstr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blank Liggende</dc:title>
  <dc:creator>Birgit Bjørkman</dc:creator>
  <cp:lastModifiedBy>Birgit Bjørkman</cp:lastModifiedBy>
  <cp:revision>7</cp:revision>
  <dcterms:created xsi:type="dcterms:W3CDTF">2019-09-04T06:54:00Z</dcterms:created>
  <dcterms:modified xsi:type="dcterms:W3CDTF">2019-09-04T11:19:00Z</dcterms:modified>
</cp:coreProperties>
</file>